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9CE" w:rsidRDefault="001569CE" w:rsidP="001569CE">
      <w:pPr>
        <w:rPr>
          <w:sz w:val="24"/>
          <w:szCs w:val="24"/>
        </w:rPr>
      </w:pPr>
    </w:p>
    <w:tbl>
      <w:tblPr>
        <w:tblW w:w="10944" w:type="dxa"/>
        <w:tblInd w:w="-1064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1674"/>
        <w:gridCol w:w="7740"/>
        <w:gridCol w:w="1530"/>
      </w:tblGrid>
      <w:tr w:rsidR="001569CE" w:rsidTr="001569CE">
        <w:trPr>
          <w:cantSplit/>
          <w:trHeight w:val="1417"/>
        </w:trPr>
        <w:tc>
          <w:tcPr>
            <w:tcW w:w="1674" w:type="dxa"/>
          </w:tcPr>
          <w:p w:rsidR="001569CE" w:rsidRDefault="001569CE" w:rsidP="001569CE">
            <w:pPr>
              <w:pStyle w:val="Cabealho"/>
              <w:ind w:right="360"/>
              <w:jc w:val="center"/>
            </w:pPr>
            <w:r w:rsidRPr="00F83851">
              <w:rPr>
                <w:rFonts w:ascii="Comic Sans MS" w:hAnsi="Comic Sans MS"/>
              </w:rPr>
              <w:object w:dxaOrig="72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3pt;height:93.8pt" o:ole="" fillcolor="window">
                  <v:imagedata r:id="rId6" o:title=""/>
                </v:shape>
                <o:OLEObject Type="Embed" ProgID="CorelDraw.Graphic.9" ShapeID="_x0000_i1025" DrawAspect="Content" ObjectID="_1433083054" r:id="rId7"/>
              </w:object>
            </w:r>
          </w:p>
        </w:tc>
        <w:tc>
          <w:tcPr>
            <w:tcW w:w="7740" w:type="dxa"/>
          </w:tcPr>
          <w:p w:rsidR="001569CE" w:rsidRPr="000733B1" w:rsidRDefault="001569CE" w:rsidP="001569CE">
            <w:pPr>
              <w:pStyle w:val="Cabealho"/>
              <w:ind w:right="35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33B1">
              <w:rPr>
                <w:rFonts w:ascii="Arial" w:hAnsi="Arial" w:cs="Arial"/>
                <w:b/>
                <w:sz w:val="28"/>
                <w:szCs w:val="28"/>
              </w:rPr>
              <w:t>ESTADO DE ALAGOAS</w:t>
            </w:r>
          </w:p>
          <w:p w:rsidR="001569CE" w:rsidRPr="00EB4107" w:rsidRDefault="001569CE" w:rsidP="001569CE">
            <w:pPr>
              <w:pStyle w:val="Cabealho"/>
              <w:ind w:right="35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B4107">
              <w:rPr>
                <w:rFonts w:ascii="Arial" w:hAnsi="Arial" w:cs="Arial"/>
                <w:b/>
                <w:sz w:val="28"/>
                <w:szCs w:val="28"/>
              </w:rPr>
              <w:t>SEC</w:t>
            </w:r>
            <w:r>
              <w:rPr>
                <w:rFonts w:ascii="Arial" w:hAnsi="Arial" w:cs="Arial"/>
                <w:b/>
                <w:sz w:val="28"/>
                <w:szCs w:val="28"/>
              </w:rPr>
              <w:t>RETARIA DE EDUCAÇÃO</w:t>
            </w:r>
          </w:p>
          <w:p w:rsidR="001569CE" w:rsidRDefault="001569CE" w:rsidP="001569CE">
            <w:pPr>
              <w:widowControl w:val="0"/>
              <w:ind w:left="2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5F46">
              <w:rPr>
                <w:rFonts w:ascii="Arial" w:hAnsi="Arial" w:cs="Arial"/>
                <w:b/>
                <w:sz w:val="28"/>
                <w:szCs w:val="28"/>
              </w:rPr>
              <w:t>UNIVERSIDADE ESTADUAL DE ALAGOAS</w:t>
            </w:r>
          </w:p>
          <w:p w:rsidR="001569CE" w:rsidRPr="00BE5F46" w:rsidRDefault="001569CE" w:rsidP="001569CE">
            <w:pPr>
              <w:widowControl w:val="0"/>
              <w:ind w:left="2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PRÓ-REITORIA DE EXTENSÃO</w:t>
            </w:r>
          </w:p>
          <w:p w:rsidR="001569CE" w:rsidRPr="00BE5F46" w:rsidRDefault="001569CE" w:rsidP="001569CE">
            <w:pPr>
              <w:widowControl w:val="0"/>
              <w:ind w:left="2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5F46">
              <w:rPr>
                <w:rFonts w:ascii="Arial" w:hAnsi="Arial" w:cs="Arial"/>
                <w:b/>
                <w:sz w:val="28"/>
                <w:szCs w:val="28"/>
              </w:rPr>
              <w:t>CAM</w:t>
            </w:r>
            <w:r w:rsidR="00E715CB">
              <w:rPr>
                <w:rFonts w:ascii="Arial" w:hAnsi="Arial" w:cs="Arial"/>
                <w:b/>
                <w:sz w:val="28"/>
                <w:szCs w:val="28"/>
              </w:rPr>
              <w:t>PUS II – SANTANA DO IPANEMA</w:t>
            </w:r>
          </w:p>
          <w:p w:rsidR="001569CE" w:rsidRPr="00151B0A" w:rsidRDefault="001569CE" w:rsidP="001569CE">
            <w:pPr>
              <w:pStyle w:val="Cabealho"/>
              <w:tabs>
                <w:tab w:val="clear" w:pos="8838"/>
              </w:tabs>
              <w:ind w:left="-108" w:right="-108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COORDENAÇÃO DO CENTRO DE ENSINO DE LÍNGUAS ESTRANGEIRAS</w:t>
            </w:r>
          </w:p>
        </w:tc>
        <w:tc>
          <w:tcPr>
            <w:tcW w:w="1530" w:type="dxa"/>
          </w:tcPr>
          <w:p w:rsidR="001569CE" w:rsidRDefault="00E715CB" w:rsidP="001569CE">
            <w:pPr>
              <w:pStyle w:val="Cabealho"/>
              <w:ind w:right="-108"/>
              <w:jc w:val="center"/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930910" cy="1313180"/>
                  <wp:effectExtent l="19050" t="0" r="2540" b="0"/>
                  <wp:docPr id="2" name="Imagem 2" descr="logo fune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logo fune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313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69CE" w:rsidRDefault="001569CE" w:rsidP="001569CE"/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0"/>
        <w:gridCol w:w="1980"/>
      </w:tblGrid>
      <w:tr w:rsidR="001569CE" w:rsidTr="001569CE">
        <w:tc>
          <w:tcPr>
            <w:tcW w:w="8280" w:type="dxa"/>
          </w:tcPr>
          <w:p w:rsidR="001569CE" w:rsidRPr="001569CE" w:rsidRDefault="001569CE" w:rsidP="001569CE">
            <w:pPr>
              <w:rPr>
                <w:b/>
                <w:sz w:val="36"/>
                <w:szCs w:val="36"/>
              </w:rPr>
            </w:pPr>
            <w:r w:rsidRPr="001569CE">
              <w:rPr>
                <w:b/>
                <w:sz w:val="36"/>
                <w:szCs w:val="36"/>
              </w:rPr>
              <w:t xml:space="preserve">        </w:t>
            </w:r>
          </w:p>
          <w:p w:rsidR="001569CE" w:rsidRPr="001569CE" w:rsidRDefault="001569CE" w:rsidP="001569CE">
            <w:pPr>
              <w:jc w:val="center"/>
              <w:rPr>
                <w:b/>
                <w:sz w:val="36"/>
                <w:szCs w:val="36"/>
              </w:rPr>
            </w:pPr>
            <w:r w:rsidRPr="001569CE">
              <w:rPr>
                <w:b/>
                <w:sz w:val="36"/>
                <w:szCs w:val="36"/>
              </w:rPr>
              <w:t>REQUERIMENTO DE MATRÍCULA</w:t>
            </w:r>
          </w:p>
        </w:tc>
        <w:tc>
          <w:tcPr>
            <w:tcW w:w="1980" w:type="dxa"/>
          </w:tcPr>
          <w:p w:rsidR="001569CE" w:rsidRPr="001569CE" w:rsidRDefault="001569CE" w:rsidP="001569CE">
            <w:pPr>
              <w:rPr>
                <w:b/>
                <w:sz w:val="36"/>
                <w:szCs w:val="36"/>
              </w:rPr>
            </w:pPr>
            <w:r w:rsidRPr="001569CE">
              <w:rPr>
                <w:b/>
                <w:sz w:val="36"/>
                <w:szCs w:val="36"/>
              </w:rPr>
              <w:t xml:space="preserve">  </w:t>
            </w:r>
          </w:p>
          <w:p w:rsidR="001569CE" w:rsidRPr="001569CE" w:rsidRDefault="001569CE" w:rsidP="001569CE">
            <w:pPr>
              <w:jc w:val="center"/>
              <w:rPr>
                <w:b/>
                <w:sz w:val="36"/>
                <w:szCs w:val="36"/>
              </w:rPr>
            </w:pPr>
            <w:r w:rsidRPr="001569CE">
              <w:rPr>
                <w:b/>
                <w:sz w:val="36"/>
                <w:szCs w:val="36"/>
              </w:rPr>
              <w:t>FOTO</w:t>
            </w:r>
          </w:p>
          <w:p w:rsidR="001569CE" w:rsidRPr="001569CE" w:rsidRDefault="001569CE" w:rsidP="001569CE">
            <w:pPr>
              <w:rPr>
                <w:b/>
                <w:sz w:val="36"/>
                <w:szCs w:val="36"/>
              </w:rPr>
            </w:pPr>
          </w:p>
        </w:tc>
      </w:tr>
    </w:tbl>
    <w:p w:rsidR="001569CE" w:rsidRPr="00F80911" w:rsidRDefault="001569CE" w:rsidP="001569CE">
      <w:pPr>
        <w:rPr>
          <w:b/>
          <w:sz w:val="36"/>
          <w:szCs w:val="36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440"/>
        <w:gridCol w:w="900"/>
        <w:gridCol w:w="360"/>
        <w:gridCol w:w="163"/>
        <w:gridCol w:w="1097"/>
        <w:gridCol w:w="343"/>
        <w:gridCol w:w="540"/>
        <w:gridCol w:w="917"/>
        <w:gridCol w:w="523"/>
        <w:gridCol w:w="197"/>
        <w:gridCol w:w="2880"/>
      </w:tblGrid>
      <w:tr w:rsidR="001569CE" w:rsidTr="001569CE">
        <w:tc>
          <w:tcPr>
            <w:tcW w:w="10260" w:type="dxa"/>
            <w:gridSpan w:val="12"/>
            <w:shd w:val="clear" w:color="auto" w:fill="A6A6A6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 xml:space="preserve">NOME: </w:t>
            </w:r>
          </w:p>
        </w:tc>
      </w:tr>
      <w:tr w:rsidR="001569CE" w:rsidTr="001569CE">
        <w:tc>
          <w:tcPr>
            <w:tcW w:w="7380" w:type="dxa"/>
            <w:gridSpan w:val="11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 xml:space="preserve">                                                    IDENTIDADE</w:t>
            </w:r>
          </w:p>
        </w:tc>
        <w:tc>
          <w:tcPr>
            <w:tcW w:w="2880" w:type="dxa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CPF</w:t>
            </w:r>
          </w:p>
        </w:tc>
      </w:tr>
      <w:tr w:rsidR="001569CE" w:rsidTr="001569CE">
        <w:tc>
          <w:tcPr>
            <w:tcW w:w="2340" w:type="dxa"/>
            <w:gridSpan w:val="2"/>
            <w:shd w:val="clear" w:color="auto" w:fill="A6A6A6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Nº DE REGISTRO</w:t>
            </w:r>
          </w:p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260" w:type="dxa"/>
            <w:gridSpan w:val="2"/>
            <w:shd w:val="clear" w:color="auto" w:fill="A6A6A6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ORGÃO</w:t>
            </w:r>
          </w:p>
        </w:tc>
        <w:tc>
          <w:tcPr>
            <w:tcW w:w="1260" w:type="dxa"/>
            <w:gridSpan w:val="2"/>
            <w:shd w:val="clear" w:color="auto" w:fill="A6A6A6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ESTADO</w:t>
            </w:r>
          </w:p>
        </w:tc>
        <w:tc>
          <w:tcPr>
            <w:tcW w:w="2520" w:type="dxa"/>
            <w:gridSpan w:val="5"/>
            <w:shd w:val="clear" w:color="auto" w:fill="A6A6A6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DATA DE EMISSÃO</w:t>
            </w:r>
          </w:p>
        </w:tc>
        <w:tc>
          <w:tcPr>
            <w:tcW w:w="2880" w:type="dxa"/>
            <w:shd w:val="clear" w:color="auto" w:fill="A6A6A6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 xml:space="preserve">Nº </w:t>
            </w:r>
          </w:p>
        </w:tc>
      </w:tr>
      <w:tr w:rsidR="001569CE" w:rsidTr="001569CE">
        <w:tc>
          <w:tcPr>
            <w:tcW w:w="3763" w:type="dxa"/>
            <w:gridSpan w:val="5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SEXO</w:t>
            </w:r>
          </w:p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617" w:type="dxa"/>
            <w:gridSpan w:val="6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DATA DE NASCIMENTO</w:t>
            </w:r>
          </w:p>
        </w:tc>
        <w:tc>
          <w:tcPr>
            <w:tcW w:w="2880" w:type="dxa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NATURALIDADE</w:t>
            </w:r>
          </w:p>
        </w:tc>
      </w:tr>
      <w:tr w:rsidR="001569CE" w:rsidTr="001569CE">
        <w:tc>
          <w:tcPr>
            <w:tcW w:w="10260" w:type="dxa"/>
            <w:gridSpan w:val="12"/>
            <w:shd w:val="clear" w:color="auto" w:fill="A6A6A6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NOME DO PAI</w:t>
            </w:r>
          </w:p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1569CE" w:rsidTr="001569CE">
        <w:tc>
          <w:tcPr>
            <w:tcW w:w="10260" w:type="dxa"/>
            <w:gridSpan w:val="12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NOME DA MÃE</w:t>
            </w:r>
          </w:p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1569CE" w:rsidTr="001569CE">
        <w:tc>
          <w:tcPr>
            <w:tcW w:w="7183" w:type="dxa"/>
            <w:gridSpan w:val="10"/>
            <w:shd w:val="clear" w:color="auto" w:fill="A6A6A6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ENDEREÇO</w:t>
            </w:r>
          </w:p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077" w:type="dxa"/>
            <w:gridSpan w:val="2"/>
            <w:shd w:val="clear" w:color="auto" w:fill="A6A6A6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 xml:space="preserve">Nº </w:t>
            </w:r>
          </w:p>
        </w:tc>
      </w:tr>
      <w:tr w:rsidR="001569CE" w:rsidTr="001569CE">
        <w:tc>
          <w:tcPr>
            <w:tcW w:w="7183" w:type="dxa"/>
            <w:gridSpan w:val="10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BAIRRO</w:t>
            </w:r>
          </w:p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077" w:type="dxa"/>
            <w:gridSpan w:val="2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CEP</w:t>
            </w:r>
          </w:p>
        </w:tc>
      </w:tr>
      <w:tr w:rsidR="001569CE" w:rsidTr="001569CE">
        <w:tc>
          <w:tcPr>
            <w:tcW w:w="7183" w:type="dxa"/>
            <w:gridSpan w:val="10"/>
            <w:shd w:val="clear" w:color="auto" w:fill="A6A6A6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CIDADE</w:t>
            </w:r>
          </w:p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077" w:type="dxa"/>
            <w:gridSpan w:val="2"/>
            <w:shd w:val="clear" w:color="auto" w:fill="A6A6A6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ESTADO</w:t>
            </w:r>
          </w:p>
        </w:tc>
      </w:tr>
      <w:tr w:rsidR="001569CE" w:rsidTr="001569CE">
        <w:tc>
          <w:tcPr>
            <w:tcW w:w="10260" w:type="dxa"/>
            <w:gridSpan w:val="12"/>
          </w:tcPr>
          <w:p w:rsidR="001569CE" w:rsidRPr="001569CE" w:rsidRDefault="001569CE" w:rsidP="001569CE">
            <w:pPr>
              <w:pStyle w:val="Corpodetex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TELEFONES PARA CONTATO COM DDD</w:t>
            </w:r>
          </w:p>
        </w:tc>
      </w:tr>
      <w:tr w:rsidR="001569CE" w:rsidTr="001569CE">
        <w:tc>
          <w:tcPr>
            <w:tcW w:w="3600" w:type="dxa"/>
            <w:gridSpan w:val="4"/>
            <w:shd w:val="clear" w:color="auto" w:fill="A6A6A6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COMERCIAL</w:t>
            </w:r>
          </w:p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060" w:type="dxa"/>
            <w:gridSpan w:val="5"/>
            <w:shd w:val="clear" w:color="auto" w:fill="A6A6A6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RESIDENCIAL</w:t>
            </w:r>
          </w:p>
        </w:tc>
        <w:tc>
          <w:tcPr>
            <w:tcW w:w="3600" w:type="dxa"/>
            <w:gridSpan w:val="3"/>
            <w:shd w:val="clear" w:color="auto" w:fill="A6A6A6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CELULAR</w:t>
            </w:r>
          </w:p>
        </w:tc>
      </w:tr>
      <w:tr w:rsidR="001569CE" w:rsidTr="001569CE">
        <w:tc>
          <w:tcPr>
            <w:tcW w:w="10260" w:type="dxa"/>
            <w:gridSpan w:val="12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ENDEREÇO ELETRÔNICO</w:t>
            </w:r>
          </w:p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1569CE" w:rsidTr="001569CE">
        <w:tc>
          <w:tcPr>
            <w:tcW w:w="10260" w:type="dxa"/>
            <w:gridSpan w:val="12"/>
            <w:shd w:val="clear" w:color="auto" w:fill="A6A6A6"/>
          </w:tcPr>
          <w:p w:rsidR="001569CE" w:rsidRPr="001569CE" w:rsidRDefault="001569CE" w:rsidP="001569CE">
            <w:pPr>
              <w:pStyle w:val="Corpodetex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OPÇÃO DE TURMA</w:t>
            </w:r>
          </w:p>
        </w:tc>
      </w:tr>
      <w:tr w:rsidR="001569CE" w:rsidTr="001569CE">
        <w:tc>
          <w:tcPr>
            <w:tcW w:w="900" w:type="dxa"/>
          </w:tcPr>
          <w:p w:rsidR="001569CE" w:rsidRPr="001569CE" w:rsidRDefault="001569CE" w:rsidP="001569CE">
            <w:pPr>
              <w:pStyle w:val="Corpodetex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1</w:t>
            </w:r>
          </w:p>
        </w:tc>
        <w:tc>
          <w:tcPr>
            <w:tcW w:w="4303" w:type="dxa"/>
            <w:gridSpan w:val="6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LÍNGUA INGLESA I</w:t>
            </w:r>
          </w:p>
          <w:p w:rsidR="001569CE" w:rsidRPr="001569CE" w:rsidRDefault="00E715CB" w:rsidP="00E715CB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SABADO - MATUTINO</w:t>
            </w:r>
          </w:p>
        </w:tc>
        <w:tc>
          <w:tcPr>
            <w:tcW w:w="540" w:type="dxa"/>
          </w:tcPr>
          <w:p w:rsidR="001569CE" w:rsidRPr="001569CE" w:rsidRDefault="00E715CB" w:rsidP="001569CE">
            <w:pPr>
              <w:pStyle w:val="Corpodetex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</w:t>
            </w:r>
          </w:p>
        </w:tc>
        <w:tc>
          <w:tcPr>
            <w:tcW w:w="4517" w:type="dxa"/>
            <w:gridSpan w:val="4"/>
          </w:tcPr>
          <w:p w:rsidR="00E715CB" w:rsidRPr="001569CE" w:rsidRDefault="00E715CB" w:rsidP="00E715CB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LÍNGUA INGLESA I</w:t>
            </w:r>
          </w:p>
          <w:p w:rsidR="001569CE" w:rsidRPr="001569CE" w:rsidRDefault="00E715CB" w:rsidP="00E715CB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SABADO - VESPERTINO</w:t>
            </w:r>
          </w:p>
        </w:tc>
      </w:tr>
      <w:tr w:rsidR="001569CE" w:rsidTr="001569CE">
        <w:tc>
          <w:tcPr>
            <w:tcW w:w="3240" w:type="dxa"/>
            <w:gridSpan w:val="3"/>
            <w:shd w:val="clear" w:color="auto" w:fill="A6A6A6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DATA</w:t>
            </w:r>
          </w:p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______/_______/_______</w:t>
            </w:r>
          </w:p>
        </w:tc>
        <w:tc>
          <w:tcPr>
            <w:tcW w:w="7020" w:type="dxa"/>
            <w:gridSpan w:val="9"/>
            <w:shd w:val="clear" w:color="auto" w:fill="A6A6A6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ASSINATURA DO(A)  ALUNO (A)</w:t>
            </w:r>
          </w:p>
        </w:tc>
      </w:tr>
      <w:tr w:rsidR="001569CE" w:rsidTr="001569CE">
        <w:tc>
          <w:tcPr>
            <w:tcW w:w="3240" w:type="dxa"/>
            <w:gridSpan w:val="3"/>
            <w:shd w:val="clear" w:color="auto" w:fill="FFFFFF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DEFERIDO EM</w:t>
            </w:r>
          </w:p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_____/______/________</w:t>
            </w:r>
          </w:p>
        </w:tc>
        <w:tc>
          <w:tcPr>
            <w:tcW w:w="7020" w:type="dxa"/>
            <w:gridSpan w:val="9"/>
            <w:shd w:val="clear" w:color="auto" w:fill="FFFFFF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ASSINATURA DO COORDENADOR</w:t>
            </w:r>
          </w:p>
        </w:tc>
      </w:tr>
    </w:tbl>
    <w:p w:rsidR="001569CE" w:rsidRDefault="001569CE" w:rsidP="001569CE">
      <w:pPr>
        <w:rPr>
          <w:sz w:val="24"/>
          <w:szCs w:val="24"/>
        </w:rPr>
      </w:pPr>
    </w:p>
    <w:tbl>
      <w:tblPr>
        <w:tblW w:w="10944" w:type="dxa"/>
        <w:tblInd w:w="-1064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1674"/>
        <w:gridCol w:w="7740"/>
        <w:gridCol w:w="1530"/>
      </w:tblGrid>
      <w:tr w:rsidR="001569CE" w:rsidTr="001569CE">
        <w:trPr>
          <w:cantSplit/>
          <w:trHeight w:val="1417"/>
        </w:trPr>
        <w:tc>
          <w:tcPr>
            <w:tcW w:w="1674" w:type="dxa"/>
          </w:tcPr>
          <w:p w:rsidR="001569CE" w:rsidRDefault="001569CE" w:rsidP="001569CE">
            <w:pPr>
              <w:pStyle w:val="Cabealho"/>
              <w:ind w:right="360"/>
              <w:jc w:val="center"/>
            </w:pPr>
            <w:r w:rsidRPr="00F83851">
              <w:rPr>
                <w:rFonts w:ascii="Comic Sans MS" w:hAnsi="Comic Sans MS"/>
              </w:rPr>
              <w:object w:dxaOrig="720" w:dyaOrig="720">
                <v:shape id="_x0000_i1026" type="#_x0000_t75" style="width:77.3pt;height:93.8pt" o:ole="" fillcolor="window">
                  <v:imagedata r:id="rId6" o:title=""/>
                </v:shape>
                <o:OLEObject Type="Embed" ProgID="CorelDraw.Graphic.9" ShapeID="_x0000_i1026" DrawAspect="Content" ObjectID="_1433083055" r:id="rId9"/>
              </w:object>
            </w:r>
          </w:p>
        </w:tc>
        <w:tc>
          <w:tcPr>
            <w:tcW w:w="7740" w:type="dxa"/>
          </w:tcPr>
          <w:p w:rsidR="001569CE" w:rsidRPr="000733B1" w:rsidRDefault="001569CE" w:rsidP="001569CE">
            <w:pPr>
              <w:pStyle w:val="Cabealho"/>
              <w:ind w:right="35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33B1">
              <w:rPr>
                <w:rFonts w:ascii="Arial" w:hAnsi="Arial" w:cs="Arial"/>
                <w:b/>
                <w:sz w:val="28"/>
                <w:szCs w:val="28"/>
              </w:rPr>
              <w:t>ESTADO DE ALAGOAS</w:t>
            </w:r>
          </w:p>
          <w:p w:rsidR="001569CE" w:rsidRPr="00EB4107" w:rsidRDefault="001569CE" w:rsidP="001569CE">
            <w:pPr>
              <w:pStyle w:val="Cabealho"/>
              <w:ind w:right="35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B4107">
              <w:rPr>
                <w:rFonts w:ascii="Arial" w:hAnsi="Arial" w:cs="Arial"/>
                <w:b/>
                <w:sz w:val="28"/>
                <w:szCs w:val="28"/>
              </w:rPr>
              <w:t>SEC</w:t>
            </w:r>
            <w:r>
              <w:rPr>
                <w:rFonts w:ascii="Arial" w:hAnsi="Arial" w:cs="Arial"/>
                <w:b/>
                <w:sz w:val="28"/>
                <w:szCs w:val="28"/>
              </w:rPr>
              <w:t>RETARIA DE EDUCAÇÃO</w:t>
            </w:r>
          </w:p>
          <w:p w:rsidR="001569CE" w:rsidRDefault="001569CE" w:rsidP="001569CE">
            <w:pPr>
              <w:widowControl w:val="0"/>
              <w:ind w:left="2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5F46">
              <w:rPr>
                <w:rFonts w:ascii="Arial" w:hAnsi="Arial" w:cs="Arial"/>
                <w:b/>
                <w:sz w:val="28"/>
                <w:szCs w:val="28"/>
              </w:rPr>
              <w:t>UNIVERSIDADE ESTADUAL DE ALAGOAS</w:t>
            </w:r>
          </w:p>
          <w:p w:rsidR="001569CE" w:rsidRPr="00BE5F46" w:rsidRDefault="001569CE" w:rsidP="001569CE">
            <w:pPr>
              <w:widowControl w:val="0"/>
              <w:ind w:left="2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PRÓ-REITORIA DE EXTENSÃO</w:t>
            </w:r>
          </w:p>
          <w:p w:rsidR="001569CE" w:rsidRPr="00BE5F46" w:rsidRDefault="001569CE" w:rsidP="001569CE">
            <w:pPr>
              <w:widowControl w:val="0"/>
              <w:ind w:left="2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5F46">
              <w:rPr>
                <w:rFonts w:ascii="Arial" w:hAnsi="Arial" w:cs="Arial"/>
                <w:b/>
                <w:sz w:val="28"/>
                <w:szCs w:val="28"/>
              </w:rPr>
              <w:t>CAM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PUS III - </w:t>
            </w:r>
            <w:r w:rsidRPr="00BE5F46">
              <w:rPr>
                <w:rFonts w:ascii="Arial" w:hAnsi="Arial" w:cs="Arial"/>
                <w:b/>
                <w:sz w:val="28"/>
                <w:szCs w:val="28"/>
              </w:rPr>
              <w:t>PALMEIRA DOS ÍNDIOS</w:t>
            </w:r>
          </w:p>
          <w:p w:rsidR="001569CE" w:rsidRPr="00151B0A" w:rsidRDefault="001569CE" w:rsidP="001569CE">
            <w:pPr>
              <w:pStyle w:val="Cabealho"/>
              <w:tabs>
                <w:tab w:val="clear" w:pos="8838"/>
              </w:tabs>
              <w:ind w:left="-108" w:right="-108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COORDENAÇÃO DO CENTRO DE ENSINO DE LÍNGUAS ESTRANGEIRAS</w:t>
            </w:r>
          </w:p>
        </w:tc>
        <w:tc>
          <w:tcPr>
            <w:tcW w:w="1530" w:type="dxa"/>
          </w:tcPr>
          <w:p w:rsidR="001569CE" w:rsidRDefault="00E715CB" w:rsidP="001569CE">
            <w:pPr>
              <w:pStyle w:val="Cabealho"/>
              <w:ind w:right="-108"/>
              <w:jc w:val="center"/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930910" cy="1313180"/>
                  <wp:effectExtent l="19050" t="0" r="2540" b="0"/>
                  <wp:docPr id="4" name="Imagem 2" descr="logo fune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logo fune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313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69CE" w:rsidRDefault="001569CE" w:rsidP="001569CE"/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0"/>
        <w:gridCol w:w="1980"/>
      </w:tblGrid>
      <w:tr w:rsidR="001569CE" w:rsidTr="001569CE">
        <w:tc>
          <w:tcPr>
            <w:tcW w:w="8280" w:type="dxa"/>
          </w:tcPr>
          <w:p w:rsidR="001569CE" w:rsidRPr="001569CE" w:rsidRDefault="001569CE" w:rsidP="001569CE">
            <w:pPr>
              <w:rPr>
                <w:b/>
                <w:sz w:val="36"/>
                <w:szCs w:val="36"/>
              </w:rPr>
            </w:pPr>
            <w:r w:rsidRPr="001569CE">
              <w:rPr>
                <w:b/>
                <w:sz w:val="36"/>
                <w:szCs w:val="36"/>
              </w:rPr>
              <w:t xml:space="preserve">        </w:t>
            </w:r>
          </w:p>
          <w:p w:rsidR="001569CE" w:rsidRPr="001569CE" w:rsidRDefault="001569CE" w:rsidP="001569CE">
            <w:pPr>
              <w:jc w:val="center"/>
              <w:rPr>
                <w:b/>
                <w:sz w:val="36"/>
                <w:szCs w:val="36"/>
              </w:rPr>
            </w:pPr>
            <w:r w:rsidRPr="001569CE">
              <w:rPr>
                <w:b/>
                <w:sz w:val="36"/>
                <w:szCs w:val="36"/>
              </w:rPr>
              <w:t>REQUERIMENTO DE MATRÍCULA</w:t>
            </w:r>
          </w:p>
          <w:p w:rsidR="001569CE" w:rsidRPr="001569CE" w:rsidRDefault="001569CE" w:rsidP="001569C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80" w:type="dxa"/>
          </w:tcPr>
          <w:p w:rsidR="001569CE" w:rsidRPr="001569CE" w:rsidRDefault="001569CE" w:rsidP="001569CE">
            <w:pPr>
              <w:rPr>
                <w:b/>
                <w:sz w:val="36"/>
                <w:szCs w:val="36"/>
              </w:rPr>
            </w:pPr>
            <w:r w:rsidRPr="001569CE">
              <w:rPr>
                <w:b/>
                <w:sz w:val="36"/>
                <w:szCs w:val="36"/>
              </w:rPr>
              <w:t xml:space="preserve">  </w:t>
            </w:r>
          </w:p>
          <w:p w:rsidR="001569CE" w:rsidRPr="001569CE" w:rsidRDefault="001569CE" w:rsidP="001569CE">
            <w:pPr>
              <w:jc w:val="center"/>
              <w:rPr>
                <w:b/>
                <w:sz w:val="36"/>
                <w:szCs w:val="36"/>
              </w:rPr>
            </w:pPr>
            <w:r w:rsidRPr="001569CE">
              <w:rPr>
                <w:b/>
                <w:sz w:val="36"/>
                <w:szCs w:val="36"/>
              </w:rPr>
              <w:t>FOTO</w:t>
            </w:r>
          </w:p>
          <w:p w:rsidR="001569CE" w:rsidRPr="001569CE" w:rsidRDefault="001569CE" w:rsidP="001569CE">
            <w:pPr>
              <w:rPr>
                <w:b/>
                <w:sz w:val="36"/>
                <w:szCs w:val="36"/>
              </w:rPr>
            </w:pPr>
          </w:p>
        </w:tc>
      </w:tr>
    </w:tbl>
    <w:p w:rsidR="001569CE" w:rsidRPr="00F80911" w:rsidRDefault="001569CE" w:rsidP="001569CE">
      <w:pPr>
        <w:rPr>
          <w:b/>
          <w:sz w:val="36"/>
          <w:szCs w:val="36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3"/>
        <w:gridCol w:w="719"/>
        <w:gridCol w:w="618"/>
        <w:gridCol w:w="848"/>
        <w:gridCol w:w="339"/>
        <w:gridCol w:w="1270"/>
        <w:gridCol w:w="236"/>
        <w:gridCol w:w="518"/>
        <w:gridCol w:w="852"/>
        <w:gridCol w:w="486"/>
        <w:gridCol w:w="188"/>
        <w:gridCol w:w="1895"/>
        <w:gridCol w:w="799"/>
        <w:gridCol w:w="639"/>
      </w:tblGrid>
      <w:tr w:rsidR="001569CE" w:rsidTr="00E715CB">
        <w:trPr>
          <w:gridAfter w:val="1"/>
          <w:wAfter w:w="639" w:type="dxa"/>
        </w:trPr>
        <w:tc>
          <w:tcPr>
            <w:tcW w:w="9621" w:type="dxa"/>
            <w:gridSpan w:val="13"/>
            <w:shd w:val="clear" w:color="auto" w:fill="A6A6A6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 xml:space="preserve">NOME: </w:t>
            </w:r>
          </w:p>
        </w:tc>
      </w:tr>
      <w:tr w:rsidR="001569CE" w:rsidTr="00E715CB">
        <w:trPr>
          <w:gridAfter w:val="1"/>
          <w:wAfter w:w="639" w:type="dxa"/>
        </w:trPr>
        <w:tc>
          <w:tcPr>
            <w:tcW w:w="6926" w:type="dxa"/>
            <w:gridSpan w:val="11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 xml:space="preserve">                                                    IDENTIDADE</w:t>
            </w:r>
          </w:p>
        </w:tc>
        <w:tc>
          <w:tcPr>
            <w:tcW w:w="2695" w:type="dxa"/>
            <w:gridSpan w:val="2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CPF</w:t>
            </w:r>
          </w:p>
        </w:tc>
      </w:tr>
      <w:tr w:rsidR="001569CE" w:rsidTr="00E715CB">
        <w:trPr>
          <w:gridAfter w:val="1"/>
          <w:wAfter w:w="639" w:type="dxa"/>
        </w:trPr>
        <w:tc>
          <w:tcPr>
            <w:tcW w:w="2193" w:type="dxa"/>
            <w:gridSpan w:val="3"/>
            <w:shd w:val="clear" w:color="auto" w:fill="A6A6A6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Nº DE REGISTRO</w:t>
            </w:r>
          </w:p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187" w:type="dxa"/>
            <w:gridSpan w:val="2"/>
            <w:shd w:val="clear" w:color="auto" w:fill="A6A6A6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ORGÃO</w:t>
            </w:r>
          </w:p>
        </w:tc>
        <w:tc>
          <w:tcPr>
            <w:tcW w:w="1271" w:type="dxa"/>
            <w:shd w:val="clear" w:color="auto" w:fill="A6A6A6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ESTADO</w:t>
            </w:r>
          </w:p>
        </w:tc>
        <w:tc>
          <w:tcPr>
            <w:tcW w:w="2275" w:type="dxa"/>
            <w:gridSpan w:val="5"/>
            <w:shd w:val="clear" w:color="auto" w:fill="A6A6A6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DATA DE EMISSÃO</w:t>
            </w:r>
          </w:p>
        </w:tc>
        <w:tc>
          <w:tcPr>
            <w:tcW w:w="2695" w:type="dxa"/>
            <w:gridSpan w:val="2"/>
            <w:shd w:val="clear" w:color="auto" w:fill="A6A6A6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 xml:space="preserve">Nº </w:t>
            </w:r>
          </w:p>
        </w:tc>
      </w:tr>
      <w:tr w:rsidR="001569CE" w:rsidTr="00E715CB">
        <w:trPr>
          <w:gridAfter w:val="1"/>
          <w:wAfter w:w="639" w:type="dxa"/>
        </w:trPr>
        <w:tc>
          <w:tcPr>
            <w:tcW w:w="3375" w:type="dxa"/>
            <w:gridSpan w:val="5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SEXO</w:t>
            </w:r>
          </w:p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551" w:type="dxa"/>
            <w:gridSpan w:val="6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DATA DE NASCIMENTO</w:t>
            </w:r>
          </w:p>
        </w:tc>
        <w:tc>
          <w:tcPr>
            <w:tcW w:w="2695" w:type="dxa"/>
            <w:gridSpan w:val="2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NATURALIDADE</w:t>
            </w:r>
          </w:p>
        </w:tc>
      </w:tr>
      <w:tr w:rsidR="001569CE" w:rsidTr="00E715CB">
        <w:trPr>
          <w:gridAfter w:val="1"/>
          <w:wAfter w:w="639" w:type="dxa"/>
        </w:trPr>
        <w:tc>
          <w:tcPr>
            <w:tcW w:w="9621" w:type="dxa"/>
            <w:gridSpan w:val="13"/>
            <w:shd w:val="clear" w:color="auto" w:fill="A6A6A6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NOME DO PAI</w:t>
            </w:r>
          </w:p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1569CE" w:rsidTr="00E715CB">
        <w:trPr>
          <w:gridAfter w:val="1"/>
          <w:wAfter w:w="639" w:type="dxa"/>
        </w:trPr>
        <w:tc>
          <w:tcPr>
            <w:tcW w:w="9621" w:type="dxa"/>
            <w:gridSpan w:val="13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NOME DA MÃE</w:t>
            </w:r>
          </w:p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1569CE" w:rsidTr="00E715CB">
        <w:trPr>
          <w:gridAfter w:val="1"/>
          <w:wAfter w:w="639" w:type="dxa"/>
        </w:trPr>
        <w:tc>
          <w:tcPr>
            <w:tcW w:w="6743" w:type="dxa"/>
            <w:gridSpan w:val="10"/>
            <w:shd w:val="clear" w:color="auto" w:fill="A6A6A6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ENDEREÇO</w:t>
            </w:r>
          </w:p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878" w:type="dxa"/>
            <w:gridSpan w:val="3"/>
            <w:shd w:val="clear" w:color="auto" w:fill="A6A6A6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 xml:space="preserve">Nº </w:t>
            </w:r>
          </w:p>
        </w:tc>
      </w:tr>
      <w:tr w:rsidR="001569CE" w:rsidTr="00E715CB">
        <w:trPr>
          <w:gridAfter w:val="1"/>
          <w:wAfter w:w="639" w:type="dxa"/>
        </w:trPr>
        <w:tc>
          <w:tcPr>
            <w:tcW w:w="6743" w:type="dxa"/>
            <w:gridSpan w:val="10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BAIRRO</w:t>
            </w:r>
          </w:p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878" w:type="dxa"/>
            <w:gridSpan w:val="3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CEP</w:t>
            </w:r>
          </w:p>
        </w:tc>
      </w:tr>
      <w:tr w:rsidR="001569CE" w:rsidTr="00E715CB">
        <w:trPr>
          <w:gridAfter w:val="1"/>
          <w:wAfter w:w="639" w:type="dxa"/>
        </w:trPr>
        <w:tc>
          <w:tcPr>
            <w:tcW w:w="6743" w:type="dxa"/>
            <w:gridSpan w:val="10"/>
            <w:shd w:val="clear" w:color="auto" w:fill="A6A6A6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CIDADE</w:t>
            </w:r>
          </w:p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878" w:type="dxa"/>
            <w:gridSpan w:val="3"/>
            <w:shd w:val="clear" w:color="auto" w:fill="A6A6A6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ESTADO</w:t>
            </w:r>
          </w:p>
        </w:tc>
      </w:tr>
      <w:tr w:rsidR="001569CE" w:rsidTr="00E715CB">
        <w:trPr>
          <w:gridAfter w:val="1"/>
          <w:wAfter w:w="639" w:type="dxa"/>
        </w:trPr>
        <w:tc>
          <w:tcPr>
            <w:tcW w:w="9621" w:type="dxa"/>
            <w:gridSpan w:val="13"/>
          </w:tcPr>
          <w:p w:rsidR="001569CE" w:rsidRPr="001569CE" w:rsidRDefault="001569CE" w:rsidP="001569CE">
            <w:pPr>
              <w:pStyle w:val="Corpodetex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TELEFONES PARA CONTATO COM DDD</w:t>
            </w:r>
          </w:p>
        </w:tc>
      </w:tr>
      <w:tr w:rsidR="001569CE" w:rsidTr="00E715CB">
        <w:trPr>
          <w:gridAfter w:val="1"/>
          <w:wAfter w:w="639" w:type="dxa"/>
        </w:trPr>
        <w:tc>
          <w:tcPr>
            <w:tcW w:w="3380" w:type="dxa"/>
            <w:gridSpan w:val="5"/>
            <w:shd w:val="clear" w:color="auto" w:fill="A6A6A6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COMERCIAL</w:t>
            </w:r>
          </w:p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877" w:type="dxa"/>
            <w:gridSpan w:val="4"/>
            <w:shd w:val="clear" w:color="auto" w:fill="A6A6A6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RESIDENCIAL</w:t>
            </w:r>
          </w:p>
        </w:tc>
        <w:tc>
          <w:tcPr>
            <w:tcW w:w="3364" w:type="dxa"/>
            <w:gridSpan w:val="4"/>
            <w:shd w:val="clear" w:color="auto" w:fill="A6A6A6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CELULAR</w:t>
            </w:r>
          </w:p>
        </w:tc>
      </w:tr>
      <w:tr w:rsidR="001569CE" w:rsidTr="00E715CB">
        <w:trPr>
          <w:gridAfter w:val="1"/>
          <w:wAfter w:w="639" w:type="dxa"/>
        </w:trPr>
        <w:tc>
          <w:tcPr>
            <w:tcW w:w="9621" w:type="dxa"/>
            <w:gridSpan w:val="13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ENDEREÇO ELETRÔNICO</w:t>
            </w:r>
          </w:p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1569CE" w:rsidTr="00E715CB">
        <w:trPr>
          <w:gridAfter w:val="1"/>
          <w:wAfter w:w="639" w:type="dxa"/>
        </w:trPr>
        <w:tc>
          <w:tcPr>
            <w:tcW w:w="9621" w:type="dxa"/>
            <w:gridSpan w:val="13"/>
            <w:shd w:val="clear" w:color="auto" w:fill="A6A6A6"/>
          </w:tcPr>
          <w:p w:rsidR="001569CE" w:rsidRPr="001569CE" w:rsidRDefault="001569CE" w:rsidP="001569CE">
            <w:pPr>
              <w:pStyle w:val="Corpodetex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OPÇÃO DE TURMA</w:t>
            </w:r>
          </w:p>
        </w:tc>
      </w:tr>
      <w:tr w:rsidR="001569CE" w:rsidTr="00E715CB">
        <w:trPr>
          <w:gridAfter w:val="1"/>
          <w:wAfter w:w="639" w:type="dxa"/>
        </w:trPr>
        <w:tc>
          <w:tcPr>
            <w:tcW w:w="854" w:type="dxa"/>
          </w:tcPr>
          <w:p w:rsidR="001569CE" w:rsidRPr="001569CE" w:rsidRDefault="001569CE" w:rsidP="001569CE">
            <w:pPr>
              <w:pStyle w:val="Corpodetex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1</w:t>
            </w:r>
          </w:p>
        </w:tc>
        <w:tc>
          <w:tcPr>
            <w:tcW w:w="4033" w:type="dxa"/>
            <w:gridSpan w:val="6"/>
          </w:tcPr>
          <w:p w:rsidR="001569CE" w:rsidRPr="001569CE" w:rsidRDefault="00E715CB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LÍNGUA INGLESA I</w:t>
            </w:r>
          </w:p>
          <w:p w:rsidR="001569CE" w:rsidRPr="001569CE" w:rsidRDefault="00E715CB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QUARTA-FEIRA - MATUTINO</w:t>
            </w:r>
          </w:p>
        </w:tc>
        <w:tc>
          <w:tcPr>
            <w:tcW w:w="518" w:type="dxa"/>
          </w:tcPr>
          <w:p w:rsidR="001569CE" w:rsidRPr="001569CE" w:rsidRDefault="001569CE" w:rsidP="001569CE">
            <w:pPr>
              <w:pStyle w:val="Corpodetex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4216" w:type="dxa"/>
            <w:gridSpan w:val="5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1569CE" w:rsidTr="00E715CB">
        <w:trPr>
          <w:gridAfter w:val="1"/>
          <w:wAfter w:w="639" w:type="dxa"/>
        </w:trPr>
        <w:tc>
          <w:tcPr>
            <w:tcW w:w="3041" w:type="dxa"/>
            <w:gridSpan w:val="4"/>
            <w:shd w:val="clear" w:color="auto" w:fill="A6A6A6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DATA</w:t>
            </w:r>
          </w:p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______/_______/_______</w:t>
            </w:r>
          </w:p>
        </w:tc>
        <w:tc>
          <w:tcPr>
            <w:tcW w:w="6580" w:type="dxa"/>
            <w:gridSpan w:val="9"/>
            <w:shd w:val="clear" w:color="auto" w:fill="A6A6A6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ASSINATURA DO(A)  ALUNO (A)</w:t>
            </w:r>
          </w:p>
        </w:tc>
      </w:tr>
      <w:tr w:rsidR="001569CE" w:rsidTr="00E715CB">
        <w:trPr>
          <w:gridAfter w:val="1"/>
          <w:wAfter w:w="639" w:type="dxa"/>
        </w:trPr>
        <w:tc>
          <w:tcPr>
            <w:tcW w:w="3041" w:type="dxa"/>
            <w:gridSpan w:val="4"/>
            <w:shd w:val="clear" w:color="auto" w:fill="FFFFFF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DEFERIDO EM</w:t>
            </w:r>
          </w:p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_____/______/________</w:t>
            </w:r>
          </w:p>
        </w:tc>
        <w:tc>
          <w:tcPr>
            <w:tcW w:w="6580" w:type="dxa"/>
            <w:gridSpan w:val="9"/>
            <w:shd w:val="clear" w:color="auto" w:fill="FFFFFF"/>
          </w:tcPr>
          <w:p w:rsidR="001569CE" w:rsidRPr="001569CE" w:rsidRDefault="001569CE" w:rsidP="001569CE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ASSINATURA DO COORDENADOR</w:t>
            </w:r>
          </w:p>
        </w:tc>
      </w:tr>
      <w:tr w:rsidR="001569CE" w:rsidTr="00E715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417"/>
        </w:trPr>
        <w:tc>
          <w:tcPr>
            <w:tcW w:w="1574" w:type="dxa"/>
            <w:gridSpan w:val="2"/>
          </w:tcPr>
          <w:p w:rsidR="001569CE" w:rsidRDefault="001569CE" w:rsidP="001569CE">
            <w:pPr>
              <w:pStyle w:val="Cabealho"/>
              <w:ind w:right="360"/>
              <w:jc w:val="center"/>
            </w:pPr>
            <w:r w:rsidRPr="00F83851">
              <w:rPr>
                <w:rFonts w:ascii="Comic Sans MS" w:hAnsi="Comic Sans MS"/>
              </w:rPr>
              <w:object w:dxaOrig="720" w:dyaOrig="720">
                <v:shape id="_x0000_i1027" type="#_x0000_t75" style="width:77.3pt;height:93.8pt" o:ole="" fillcolor="window">
                  <v:imagedata r:id="rId6" o:title=""/>
                </v:shape>
                <o:OLEObject Type="Embed" ProgID="CorelDraw.Graphic.9" ShapeID="_x0000_i1027" DrawAspect="Content" ObjectID="_1433083056" r:id="rId10"/>
              </w:object>
            </w:r>
          </w:p>
        </w:tc>
        <w:tc>
          <w:tcPr>
            <w:tcW w:w="7253" w:type="dxa"/>
            <w:gridSpan w:val="10"/>
          </w:tcPr>
          <w:p w:rsidR="001569CE" w:rsidRPr="000733B1" w:rsidRDefault="001569CE" w:rsidP="001569CE">
            <w:pPr>
              <w:pStyle w:val="Cabealho"/>
              <w:ind w:right="35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33B1">
              <w:rPr>
                <w:rFonts w:ascii="Arial" w:hAnsi="Arial" w:cs="Arial"/>
                <w:b/>
                <w:sz w:val="28"/>
                <w:szCs w:val="28"/>
              </w:rPr>
              <w:t>ESTADO DE ALAGOAS</w:t>
            </w:r>
          </w:p>
          <w:p w:rsidR="001569CE" w:rsidRPr="00EB4107" w:rsidRDefault="001569CE" w:rsidP="001569CE">
            <w:pPr>
              <w:pStyle w:val="Cabealho"/>
              <w:ind w:right="35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B4107">
              <w:rPr>
                <w:rFonts w:ascii="Arial" w:hAnsi="Arial" w:cs="Arial"/>
                <w:b/>
                <w:sz w:val="28"/>
                <w:szCs w:val="28"/>
              </w:rPr>
              <w:t>SEC</w:t>
            </w:r>
            <w:r>
              <w:rPr>
                <w:rFonts w:ascii="Arial" w:hAnsi="Arial" w:cs="Arial"/>
                <w:b/>
                <w:sz w:val="28"/>
                <w:szCs w:val="28"/>
              </w:rPr>
              <w:t>RETARIA DE EDUCAÇÃO</w:t>
            </w:r>
          </w:p>
          <w:p w:rsidR="001569CE" w:rsidRDefault="001569CE" w:rsidP="001569CE">
            <w:pPr>
              <w:widowControl w:val="0"/>
              <w:ind w:left="2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5F46">
              <w:rPr>
                <w:rFonts w:ascii="Arial" w:hAnsi="Arial" w:cs="Arial"/>
                <w:b/>
                <w:sz w:val="28"/>
                <w:szCs w:val="28"/>
              </w:rPr>
              <w:t>UNIVERSIDADE ESTADUAL DE ALAGOAS</w:t>
            </w:r>
          </w:p>
          <w:p w:rsidR="001569CE" w:rsidRPr="00BE5F46" w:rsidRDefault="001569CE" w:rsidP="001569CE">
            <w:pPr>
              <w:widowControl w:val="0"/>
              <w:ind w:left="2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PRÓ-REITORIA DE EXTENSÃO</w:t>
            </w:r>
          </w:p>
          <w:p w:rsidR="001569CE" w:rsidRPr="00BE5F46" w:rsidRDefault="001569CE" w:rsidP="001569CE">
            <w:pPr>
              <w:widowControl w:val="0"/>
              <w:ind w:left="2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5F46">
              <w:rPr>
                <w:rFonts w:ascii="Arial" w:hAnsi="Arial" w:cs="Arial"/>
                <w:b/>
                <w:sz w:val="28"/>
                <w:szCs w:val="28"/>
              </w:rPr>
              <w:t>CAM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PUS III - </w:t>
            </w:r>
            <w:r w:rsidRPr="00BE5F46">
              <w:rPr>
                <w:rFonts w:ascii="Arial" w:hAnsi="Arial" w:cs="Arial"/>
                <w:b/>
                <w:sz w:val="28"/>
                <w:szCs w:val="28"/>
              </w:rPr>
              <w:t>PALMEIRA DOS ÍNDIOS</w:t>
            </w:r>
          </w:p>
          <w:p w:rsidR="001569CE" w:rsidRPr="00151B0A" w:rsidRDefault="001569CE" w:rsidP="001569CE">
            <w:pPr>
              <w:pStyle w:val="Cabealho"/>
              <w:tabs>
                <w:tab w:val="clear" w:pos="8838"/>
              </w:tabs>
              <w:ind w:left="-108" w:right="-108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COORDENAÇÃO DO CENTRO DE ENSINO DE LÍNGUAS ESTRANGEIRAS</w:t>
            </w:r>
          </w:p>
        </w:tc>
        <w:tc>
          <w:tcPr>
            <w:tcW w:w="1433" w:type="dxa"/>
            <w:gridSpan w:val="2"/>
          </w:tcPr>
          <w:p w:rsidR="001569CE" w:rsidRDefault="00E715CB" w:rsidP="001569CE">
            <w:pPr>
              <w:pStyle w:val="Cabealho"/>
              <w:ind w:right="-108"/>
              <w:jc w:val="center"/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930910" cy="1313180"/>
                  <wp:effectExtent l="19050" t="0" r="2540" b="0"/>
                  <wp:docPr id="6" name="Imagem 4" descr="logo fune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logo fune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313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69CE" w:rsidRDefault="001569CE" w:rsidP="001569CE">
      <w:pPr>
        <w:pStyle w:val="Corpodetexto"/>
        <w:rPr>
          <w:rFonts w:ascii="Verdana" w:hAnsi="Verdana"/>
          <w:b/>
          <w:bCs/>
          <w:sz w:val="20"/>
        </w:rPr>
      </w:pPr>
    </w:p>
    <w:p w:rsidR="001569CE" w:rsidRDefault="001569CE" w:rsidP="001569CE">
      <w:pPr>
        <w:pStyle w:val="Corpodetexto"/>
        <w:rPr>
          <w:rFonts w:ascii="Verdana" w:hAnsi="Verdana"/>
          <w:b/>
          <w:bCs/>
          <w:sz w:val="20"/>
        </w:rPr>
      </w:pPr>
    </w:p>
    <w:p w:rsidR="001569CE" w:rsidRDefault="001569CE" w:rsidP="001569CE">
      <w:pPr>
        <w:pStyle w:val="Corpodetex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5787D">
        <w:rPr>
          <w:rFonts w:ascii="Times New Roman" w:hAnsi="Times New Roman"/>
          <w:b/>
          <w:bCs/>
          <w:sz w:val="28"/>
          <w:szCs w:val="28"/>
        </w:rPr>
        <w:t>TERMO DE COMPROMISSO</w:t>
      </w:r>
    </w:p>
    <w:p w:rsidR="001569CE" w:rsidRDefault="001569CE" w:rsidP="001569CE">
      <w:pPr>
        <w:pStyle w:val="Corpodetexto"/>
        <w:rPr>
          <w:rFonts w:ascii="Times New Roman" w:hAnsi="Times New Roman"/>
          <w:b/>
          <w:bCs/>
          <w:sz w:val="28"/>
          <w:szCs w:val="28"/>
        </w:rPr>
      </w:pPr>
    </w:p>
    <w:p w:rsidR="001569CE" w:rsidRDefault="001569CE" w:rsidP="001569CE">
      <w:pPr>
        <w:pStyle w:val="Corpodetexto2"/>
        <w:spacing w:after="0"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Eu,_________________________________________________________, RG. Nº. ______________________, emitido pela ___________________, assumo a responsabilidade de adquirir</w:t>
      </w:r>
      <w:proofErr w:type="gramStart"/>
      <w:r>
        <w:rPr>
          <w:bCs/>
          <w:sz w:val="28"/>
          <w:szCs w:val="28"/>
        </w:rPr>
        <w:t xml:space="preserve">  </w:t>
      </w:r>
      <w:proofErr w:type="gramEnd"/>
      <w:r>
        <w:rPr>
          <w:bCs/>
          <w:sz w:val="28"/>
          <w:szCs w:val="28"/>
        </w:rPr>
        <w:t xml:space="preserve">o  </w:t>
      </w:r>
      <w:r w:rsidRPr="0055787D">
        <w:rPr>
          <w:sz w:val="28"/>
          <w:szCs w:val="28"/>
        </w:rPr>
        <w:t>material didático (</w:t>
      </w:r>
      <w:proofErr w:type="spellStart"/>
      <w:r w:rsidRPr="0055787D">
        <w:rPr>
          <w:sz w:val="28"/>
          <w:szCs w:val="28"/>
        </w:rPr>
        <w:t>Student’s</w:t>
      </w:r>
      <w:proofErr w:type="spellEnd"/>
      <w:r w:rsidRPr="0055787D">
        <w:rPr>
          <w:sz w:val="28"/>
          <w:szCs w:val="28"/>
        </w:rPr>
        <w:t xml:space="preserve"> book - </w:t>
      </w:r>
      <w:proofErr w:type="spellStart"/>
      <w:r w:rsidRPr="0055787D">
        <w:rPr>
          <w:sz w:val="28"/>
          <w:szCs w:val="28"/>
        </w:rPr>
        <w:t>New</w:t>
      </w:r>
      <w:proofErr w:type="spellEnd"/>
      <w:r w:rsidRPr="0055787D">
        <w:rPr>
          <w:sz w:val="28"/>
          <w:szCs w:val="28"/>
        </w:rPr>
        <w:t xml:space="preserve"> </w:t>
      </w:r>
      <w:proofErr w:type="spellStart"/>
      <w:r w:rsidRPr="0055787D">
        <w:rPr>
          <w:sz w:val="28"/>
          <w:szCs w:val="28"/>
        </w:rPr>
        <w:t>English</w:t>
      </w:r>
      <w:proofErr w:type="spellEnd"/>
      <w:r w:rsidRPr="0055787D">
        <w:rPr>
          <w:sz w:val="28"/>
          <w:szCs w:val="28"/>
        </w:rPr>
        <w:t xml:space="preserve"> File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Elementary</w:t>
      </w:r>
      <w:proofErr w:type="spellEnd"/>
      <w:r>
        <w:rPr>
          <w:sz w:val="28"/>
          <w:szCs w:val="28"/>
        </w:rPr>
        <w:t xml:space="preserve">, da Oxford), a fim de participar como aluno (a) do Curso de Língua Inglesa no projeto </w:t>
      </w:r>
      <w:proofErr w:type="spellStart"/>
      <w:r>
        <w:rPr>
          <w:sz w:val="28"/>
          <w:szCs w:val="28"/>
        </w:rPr>
        <w:t>Extensionista</w:t>
      </w:r>
      <w:proofErr w:type="spellEnd"/>
      <w:r>
        <w:rPr>
          <w:sz w:val="28"/>
          <w:szCs w:val="28"/>
        </w:rPr>
        <w:t xml:space="preserve"> CELE – Centro de Ensino de Línguas Estrangeiras.</w:t>
      </w:r>
    </w:p>
    <w:p w:rsidR="001569CE" w:rsidRDefault="001569CE" w:rsidP="001569CE">
      <w:pPr>
        <w:pStyle w:val="Corpodetexto2"/>
        <w:spacing w:after="0" w:line="360" w:lineRule="auto"/>
        <w:jc w:val="both"/>
        <w:rPr>
          <w:sz w:val="28"/>
          <w:szCs w:val="28"/>
        </w:rPr>
      </w:pPr>
    </w:p>
    <w:p w:rsidR="001569CE" w:rsidRDefault="001569CE" w:rsidP="001569CE">
      <w:pPr>
        <w:pStyle w:val="Corpodetexto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Arapiraca, ______ de </w:t>
      </w:r>
      <w:r w:rsidR="00D93385">
        <w:rPr>
          <w:sz w:val="28"/>
          <w:szCs w:val="28"/>
        </w:rPr>
        <w:t>agosto</w:t>
      </w:r>
      <w:r>
        <w:rPr>
          <w:sz w:val="28"/>
          <w:szCs w:val="28"/>
        </w:rPr>
        <w:t xml:space="preserve"> de </w:t>
      </w:r>
      <w:proofErr w:type="gramStart"/>
      <w:r>
        <w:rPr>
          <w:sz w:val="28"/>
          <w:szCs w:val="28"/>
        </w:rPr>
        <w:t>20</w:t>
      </w:r>
      <w:r w:rsidR="00D93385">
        <w:rPr>
          <w:sz w:val="28"/>
          <w:szCs w:val="28"/>
        </w:rPr>
        <w:t>13</w:t>
      </w:r>
      <w:proofErr w:type="gramEnd"/>
    </w:p>
    <w:p w:rsidR="001569CE" w:rsidRDefault="001569CE" w:rsidP="001569CE">
      <w:pPr>
        <w:pStyle w:val="Corpodetexto2"/>
        <w:jc w:val="center"/>
        <w:rPr>
          <w:sz w:val="28"/>
          <w:szCs w:val="28"/>
        </w:rPr>
      </w:pPr>
    </w:p>
    <w:p w:rsidR="001569CE" w:rsidRDefault="001569CE" w:rsidP="001569CE">
      <w:pPr>
        <w:pStyle w:val="Corpodetexto2"/>
        <w:jc w:val="center"/>
        <w:rPr>
          <w:sz w:val="28"/>
          <w:szCs w:val="28"/>
        </w:rPr>
      </w:pPr>
      <w:r>
        <w:rPr>
          <w:sz w:val="28"/>
          <w:szCs w:val="28"/>
        </w:rPr>
        <w:t>Assinatura do (a) Aluno (a)</w:t>
      </w:r>
    </w:p>
    <w:p w:rsidR="001569CE" w:rsidRDefault="001569CE" w:rsidP="001569CE">
      <w:pPr>
        <w:pStyle w:val="Corpodetexto2"/>
        <w:jc w:val="center"/>
        <w:rPr>
          <w:sz w:val="28"/>
          <w:szCs w:val="28"/>
        </w:rPr>
      </w:pPr>
    </w:p>
    <w:p w:rsidR="00D93385" w:rsidRDefault="00D93385" w:rsidP="001569CE">
      <w:pPr>
        <w:pStyle w:val="Corpodetexto2"/>
        <w:jc w:val="center"/>
        <w:rPr>
          <w:sz w:val="28"/>
          <w:szCs w:val="28"/>
        </w:rPr>
      </w:pPr>
    </w:p>
    <w:p w:rsidR="00D93385" w:rsidRDefault="00D93385" w:rsidP="001569CE">
      <w:pPr>
        <w:pStyle w:val="Corpodetexto2"/>
        <w:jc w:val="center"/>
        <w:rPr>
          <w:sz w:val="28"/>
          <w:szCs w:val="28"/>
        </w:rPr>
      </w:pPr>
    </w:p>
    <w:p w:rsidR="00D93385" w:rsidRDefault="00D93385" w:rsidP="001569CE">
      <w:pPr>
        <w:pStyle w:val="Corpodetexto2"/>
        <w:jc w:val="center"/>
        <w:rPr>
          <w:sz w:val="28"/>
          <w:szCs w:val="28"/>
        </w:rPr>
      </w:pPr>
    </w:p>
    <w:p w:rsidR="00D93385" w:rsidRDefault="00D93385" w:rsidP="001569CE">
      <w:pPr>
        <w:pStyle w:val="Corpodetexto2"/>
        <w:jc w:val="center"/>
        <w:rPr>
          <w:sz w:val="28"/>
          <w:szCs w:val="28"/>
        </w:rPr>
      </w:pPr>
    </w:p>
    <w:p w:rsidR="00D37A72" w:rsidRDefault="00D37A72"/>
    <w:p w:rsidR="00E715CB" w:rsidRDefault="00E715CB"/>
    <w:p w:rsidR="00E715CB" w:rsidRDefault="00E715CB" w:rsidP="00E715CB">
      <w:pPr>
        <w:rPr>
          <w:sz w:val="24"/>
          <w:szCs w:val="24"/>
        </w:rPr>
      </w:pPr>
    </w:p>
    <w:tbl>
      <w:tblPr>
        <w:tblW w:w="10944" w:type="dxa"/>
        <w:tblInd w:w="-1064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1674"/>
        <w:gridCol w:w="7740"/>
        <w:gridCol w:w="1530"/>
      </w:tblGrid>
      <w:tr w:rsidR="00E715CB" w:rsidTr="005F5502">
        <w:trPr>
          <w:cantSplit/>
          <w:trHeight w:val="1417"/>
        </w:trPr>
        <w:tc>
          <w:tcPr>
            <w:tcW w:w="1674" w:type="dxa"/>
          </w:tcPr>
          <w:p w:rsidR="00E715CB" w:rsidRDefault="00E715CB" w:rsidP="005F5502">
            <w:pPr>
              <w:pStyle w:val="Cabealho"/>
              <w:ind w:right="360"/>
              <w:jc w:val="center"/>
            </w:pPr>
            <w:r w:rsidRPr="00F83851">
              <w:rPr>
                <w:rFonts w:ascii="Comic Sans MS" w:hAnsi="Comic Sans MS"/>
              </w:rPr>
              <w:object w:dxaOrig="720" w:dyaOrig="720">
                <v:shape id="_x0000_i1028" type="#_x0000_t75" style="width:77.3pt;height:93.8pt" o:ole="" fillcolor="window">
                  <v:imagedata r:id="rId6" o:title=""/>
                </v:shape>
                <o:OLEObject Type="Embed" ProgID="CorelDraw.Graphic.9" ShapeID="_x0000_i1028" DrawAspect="Content" ObjectID="_1433083057" r:id="rId11"/>
              </w:object>
            </w:r>
          </w:p>
        </w:tc>
        <w:tc>
          <w:tcPr>
            <w:tcW w:w="7740" w:type="dxa"/>
          </w:tcPr>
          <w:p w:rsidR="00E715CB" w:rsidRPr="000733B1" w:rsidRDefault="00E715CB" w:rsidP="005F5502">
            <w:pPr>
              <w:pStyle w:val="Cabealho"/>
              <w:ind w:right="35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33B1">
              <w:rPr>
                <w:rFonts w:ascii="Arial" w:hAnsi="Arial" w:cs="Arial"/>
                <w:b/>
                <w:sz w:val="28"/>
                <w:szCs w:val="28"/>
              </w:rPr>
              <w:t>ESTADO DE ALAGOAS</w:t>
            </w:r>
          </w:p>
          <w:p w:rsidR="00E715CB" w:rsidRPr="00EB4107" w:rsidRDefault="00E715CB" w:rsidP="005F5502">
            <w:pPr>
              <w:pStyle w:val="Cabealho"/>
              <w:ind w:right="35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B4107">
              <w:rPr>
                <w:rFonts w:ascii="Arial" w:hAnsi="Arial" w:cs="Arial"/>
                <w:b/>
                <w:sz w:val="28"/>
                <w:szCs w:val="28"/>
              </w:rPr>
              <w:t>SEC</w:t>
            </w:r>
            <w:r>
              <w:rPr>
                <w:rFonts w:ascii="Arial" w:hAnsi="Arial" w:cs="Arial"/>
                <w:b/>
                <w:sz w:val="28"/>
                <w:szCs w:val="28"/>
              </w:rPr>
              <w:t>RETARIA DE EDUCAÇÃO</w:t>
            </w:r>
          </w:p>
          <w:p w:rsidR="00E715CB" w:rsidRDefault="00E715CB" w:rsidP="005F5502">
            <w:pPr>
              <w:widowControl w:val="0"/>
              <w:ind w:left="2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5F46">
              <w:rPr>
                <w:rFonts w:ascii="Arial" w:hAnsi="Arial" w:cs="Arial"/>
                <w:b/>
                <w:sz w:val="28"/>
                <w:szCs w:val="28"/>
              </w:rPr>
              <w:t>UNIVERSIDADE ESTADUAL DE ALAGOAS</w:t>
            </w:r>
          </w:p>
          <w:p w:rsidR="00E715CB" w:rsidRPr="00BE5F46" w:rsidRDefault="00E715CB" w:rsidP="005F5502">
            <w:pPr>
              <w:widowControl w:val="0"/>
              <w:ind w:left="2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PRÓ-REITORIA DE EXTENSÃO</w:t>
            </w:r>
          </w:p>
          <w:p w:rsidR="00E715CB" w:rsidRPr="00BE5F46" w:rsidRDefault="00E715CB" w:rsidP="005F5502">
            <w:pPr>
              <w:widowControl w:val="0"/>
              <w:ind w:left="2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5F46">
              <w:rPr>
                <w:rFonts w:ascii="Arial" w:hAnsi="Arial" w:cs="Arial"/>
                <w:b/>
                <w:sz w:val="28"/>
                <w:szCs w:val="28"/>
              </w:rPr>
              <w:t>CAM</w:t>
            </w:r>
            <w:r>
              <w:rPr>
                <w:rFonts w:ascii="Arial" w:hAnsi="Arial" w:cs="Arial"/>
                <w:b/>
                <w:sz w:val="28"/>
                <w:szCs w:val="28"/>
              </w:rPr>
              <w:t>PUS II – SANTANA DO IPANEMA</w:t>
            </w:r>
          </w:p>
          <w:p w:rsidR="00E715CB" w:rsidRPr="00151B0A" w:rsidRDefault="00E715CB" w:rsidP="005F5502">
            <w:pPr>
              <w:pStyle w:val="Cabealho"/>
              <w:tabs>
                <w:tab w:val="clear" w:pos="8838"/>
              </w:tabs>
              <w:ind w:left="-108" w:right="-108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COORDENAÇÃO DO CENTRO DE ENSINO DE LÍNGUAS ESTRANGEIRAS</w:t>
            </w:r>
          </w:p>
        </w:tc>
        <w:tc>
          <w:tcPr>
            <w:tcW w:w="1530" w:type="dxa"/>
          </w:tcPr>
          <w:p w:rsidR="00E715CB" w:rsidRDefault="00E715CB" w:rsidP="005F5502">
            <w:pPr>
              <w:pStyle w:val="Cabealho"/>
              <w:ind w:right="-108"/>
              <w:jc w:val="center"/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930910" cy="1313180"/>
                  <wp:effectExtent l="19050" t="0" r="2540" b="0"/>
                  <wp:docPr id="18" name="Imagem 2" descr="logo fune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logo fune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313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15CB" w:rsidRDefault="00E715CB" w:rsidP="00E715CB"/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0"/>
        <w:gridCol w:w="1980"/>
      </w:tblGrid>
      <w:tr w:rsidR="00E715CB" w:rsidTr="005F5502">
        <w:tc>
          <w:tcPr>
            <w:tcW w:w="8280" w:type="dxa"/>
          </w:tcPr>
          <w:p w:rsidR="00E715CB" w:rsidRPr="001569CE" w:rsidRDefault="00E715CB" w:rsidP="005F5502">
            <w:pPr>
              <w:rPr>
                <w:b/>
                <w:sz w:val="36"/>
                <w:szCs w:val="36"/>
              </w:rPr>
            </w:pPr>
            <w:r w:rsidRPr="001569CE">
              <w:rPr>
                <w:b/>
                <w:sz w:val="36"/>
                <w:szCs w:val="36"/>
              </w:rPr>
              <w:t xml:space="preserve">        </w:t>
            </w:r>
          </w:p>
          <w:p w:rsidR="00E715CB" w:rsidRPr="001569CE" w:rsidRDefault="00E715CB" w:rsidP="005F5502">
            <w:pPr>
              <w:jc w:val="center"/>
              <w:rPr>
                <w:b/>
                <w:sz w:val="36"/>
                <w:szCs w:val="36"/>
              </w:rPr>
            </w:pPr>
            <w:r w:rsidRPr="001569CE">
              <w:rPr>
                <w:b/>
                <w:sz w:val="36"/>
                <w:szCs w:val="36"/>
              </w:rPr>
              <w:t>REQUERIMENTO DE MATRÍCULA</w:t>
            </w:r>
          </w:p>
        </w:tc>
        <w:tc>
          <w:tcPr>
            <w:tcW w:w="1980" w:type="dxa"/>
          </w:tcPr>
          <w:p w:rsidR="00E715CB" w:rsidRPr="001569CE" w:rsidRDefault="00E715CB" w:rsidP="005F5502">
            <w:pPr>
              <w:rPr>
                <w:b/>
                <w:sz w:val="36"/>
                <w:szCs w:val="36"/>
              </w:rPr>
            </w:pPr>
            <w:r w:rsidRPr="001569CE">
              <w:rPr>
                <w:b/>
                <w:sz w:val="36"/>
                <w:szCs w:val="36"/>
              </w:rPr>
              <w:t xml:space="preserve">  </w:t>
            </w:r>
          </w:p>
          <w:p w:rsidR="00E715CB" w:rsidRPr="001569CE" w:rsidRDefault="00E715CB" w:rsidP="005F5502">
            <w:pPr>
              <w:jc w:val="center"/>
              <w:rPr>
                <w:b/>
                <w:sz w:val="36"/>
                <w:szCs w:val="36"/>
              </w:rPr>
            </w:pPr>
            <w:r w:rsidRPr="001569CE">
              <w:rPr>
                <w:b/>
                <w:sz w:val="36"/>
                <w:szCs w:val="36"/>
              </w:rPr>
              <w:t>FOTO</w:t>
            </w:r>
          </w:p>
          <w:p w:rsidR="00E715CB" w:rsidRPr="001569CE" w:rsidRDefault="00E715CB" w:rsidP="005F5502">
            <w:pPr>
              <w:rPr>
                <w:b/>
                <w:sz w:val="36"/>
                <w:szCs w:val="36"/>
              </w:rPr>
            </w:pPr>
          </w:p>
        </w:tc>
      </w:tr>
    </w:tbl>
    <w:p w:rsidR="00E715CB" w:rsidRPr="00F80911" w:rsidRDefault="00E715CB" w:rsidP="00E715CB">
      <w:pPr>
        <w:rPr>
          <w:b/>
          <w:sz w:val="36"/>
          <w:szCs w:val="36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440"/>
        <w:gridCol w:w="900"/>
        <w:gridCol w:w="360"/>
        <w:gridCol w:w="163"/>
        <w:gridCol w:w="1097"/>
        <w:gridCol w:w="343"/>
        <w:gridCol w:w="540"/>
        <w:gridCol w:w="917"/>
        <w:gridCol w:w="523"/>
        <w:gridCol w:w="197"/>
        <w:gridCol w:w="2880"/>
      </w:tblGrid>
      <w:tr w:rsidR="00E715CB" w:rsidTr="005F5502">
        <w:tc>
          <w:tcPr>
            <w:tcW w:w="10260" w:type="dxa"/>
            <w:gridSpan w:val="12"/>
            <w:shd w:val="clear" w:color="auto" w:fill="A6A6A6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 xml:space="preserve">NOME: </w:t>
            </w:r>
          </w:p>
        </w:tc>
      </w:tr>
      <w:tr w:rsidR="00E715CB" w:rsidTr="005F5502">
        <w:tc>
          <w:tcPr>
            <w:tcW w:w="7380" w:type="dxa"/>
            <w:gridSpan w:val="11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 xml:space="preserve">                                                    IDENTIDADE</w:t>
            </w:r>
          </w:p>
        </w:tc>
        <w:tc>
          <w:tcPr>
            <w:tcW w:w="2880" w:type="dxa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CPF</w:t>
            </w:r>
          </w:p>
        </w:tc>
      </w:tr>
      <w:tr w:rsidR="00E715CB" w:rsidTr="005F5502">
        <w:tc>
          <w:tcPr>
            <w:tcW w:w="2340" w:type="dxa"/>
            <w:gridSpan w:val="2"/>
            <w:shd w:val="clear" w:color="auto" w:fill="A6A6A6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Nº DE REGISTRO</w:t>
            </w:r>
          </w:p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260" w:type="dxa"/>
            <w:gridSpan w:val="2"/>
            <w:shd w:val="clear" w:color="auto" w:fill="A6A6A6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ORGÃO</w:t>
            </w:r>
          </w:p>
        </w:tc>
        <w:tc>
          <w:tcPr>
            <w:tcW w:w="1260" w:type="dxa"/>
            <w:gridSpan w:val="2"/>
            <w:shd w:val="clear" w:color="auto" w:fill="A6A6A6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ESTADO</w:t>
            </w:r>
          </w:p>
        </w:tc>
        <w:tc>
          <w:tcPr>
            <w:tcW w:w="2520" w:type="dxa"/>
            <w:gridSpan w:val="5"/>
            <w:shd w:val="clear" w:color="auto" w:fill="A6A6A6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DATA DE EMISSÃO</w:t>
            </w:r>
          </w:p>
        </w:tc>
        <w:tc>
          <w:tcPr>
            <w:tcW w:w="2880" w:type="dxa"/>
            <w:shd w:val="clear" w:color="auto" w:fill="A6A6A6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 xml:space="preserve">Nº </w:t>
            </w:r>
          </w:p>
        </w:tc>
      </w:tr>
      <w:tr w:rsidR="00E715CB" w:rsidTr="005F5502">
        <w:tc>
          <w:tcPr>
            <w:tcW w:w="3763" w:type="dxa"/>
            <w:gridSpan w:val="5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SEXO</w:t>
            </w:r>
          </w:p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617" w:type="dxa"/>
            <w:gridSpan w:val="6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DATA DE NASCIMENTO</w:t>
            </w:r>
          </w:p>
        </w:tc>
        <w:tc>
          <w:tcPr>
            <w:tcW w:w="2880" w:type="dxa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NATURALIDADE</w:t>
            </w:r>
          </w:p>
        </w:tc>
      </w:tr>
      <w:tr w:rsidR="00E715CB" w:rsidTr="005F5502">
        <w:tc>
          <w:tcPr>
            <w:tcW w:w="10260" w:type="dxa"/>
            <w:gridSpan w:val="12"/>
            <w:shd w:val="clear" w:color="auto" w:fill="A6A6A6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NOME DO PAI</w:t>
            </w:r>
          </w:p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E715CB" w:rsidTr="005F5502">
        <w:tc>
          <w:tcPr>
            <w:tcW w:w="10260" w:type="dxa"/>
            <w:gridSpan w:val="12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NOME DA MÃE</w:t>
            </w:r>
          </w:p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E715CB" w:rsidTr="005F5502">
        <w:tc>
          <w:tcPr>
            <w:tcW w:w="7183" w:type="dxa"/>
            <w:gridSpan w:val="10"/>
            <w:shd w:val="clear" w:color="auto" w:fill="A6A6A6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ENDEREÇO</w:t>
            </w:r>
          </w:p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077" w:type="dxa"/>
            <w:gridSpan w:val="2"/>
            <w:shd w:val="clear" w:color="auto" w:fill="A6A6A6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 xml:space="preserve">Nº </w:t>
            </w:r>
          </w:p>
        </w:tc>
      </w:tr>
      <w:tr w:rsidR="00E715CB" w:rsidTr="005F5502">
        <w:tc>
          <w:tcPr>
            <w:tcW w:w="7183" w:type="dxa"/>
            <w:gridSpan w:val="10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BAIRRO</w:t>
            </w:r>
          </w:p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077" w:type="dxa"/>
            <w:gridSpan w:val="2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CEP</w:t>
            </w:r>
          </w:p>
        </w:tc>
      </w:tr>
      <w:tr w:rsidR="00E715CB" w:rsidTr="005F5502">
        <w:tc>
          <w:tcPr>
            <w:tcW w:w="7183" w:type="dxa"/>
            <w:gridSpan w:val="10"/>
            <w:shd w:val="clear" w:color="auto" w:fill="A6A6A6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CIDADE</w:t>
            </w:r>
          </w:p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077" w:type="dxa"/>
            <w:gridSpan w:val="2"/>
            <w:shd w:val="clear" w:color="auto" w:fill="A6A6A6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ESTADO</w:t>
            </w:r>
          </w:p>
        </w:tc>
      </w:tr>
      <w:tr w:rsidR="00E715CB" w:rsidTr="005F5502">
        <w:tc>
          <w:tcPr>
            <w:tcW w:w="10260" w:type="dxa"/>
            <w:gridSpan w:val="12"/>
          </w:tcPr>
          <w:p w:rsidR="00E715CB" w:rsidRPr="001569CE" w:rsidRDefault="00E715CB" w:rsidP="005F5502">
            <w:pPr>
              <w:pStyle w:val="Corpodetex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TELEFONES PARA CONTATO COM DDD</w:t>
            </w:r>
          </w:p>
        </w:tc>
      </w:tr>
      <w:tr w:rsidR="00E715CB" w:rsidTr="005F5502">
        <w:tc>
          <w:tcPr>
            <w:tcW w:w="3600" w:type="dxa"/>
            <w:gridSpan w:val="4"/>
            <w:shd w:val="clear" w:color="auto" w:fill="A6A6A6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COMERCIAL</w:t>
            </w:r>
          </w:p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060" w:type="dxa"/>
            <w:gridSpan w:val="5"/>
            <w:shd w:val="clear" w:color="auto" w:fill="A6A6A6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RESIDENCIAL</w:t>
            </w:r>
          </w:p>
        </w:tc>
        <w:tc>
          <w:tcPr>
            <w:tcW w:w="3600" w:type="dxa"/>
            <w:gridSpan w:val="3"/>
            <w:shd w:val="clear" w:color="auto" w:fill="A6A6A6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CELULAR</w:t>
            </w:r>
          </w:p>
        </w:tc>
      </w:tr>
      <w:tr w:rsidR="00E715CB" w:rsidTr="005F5502">
        <w:tc>
          <w:tcPr>
            <w:tcW w:w="10260" w:type="dxa"/>
            <w:gridSpan w:val="12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ENDEREÇO ELETRÔNICO</w:t>
            </w:r>
          </w:p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E715CB" w:rsidTr="005F5502">
        <w:tc>
          <w:tcPr>
            <w:tcW w:w="10260" w:type="dxa"/>
            <w:gridSpan w:val="12"/>
            <w:shd w:val="clear" w:color="auto" w:fill="A6A6A6"/>
          </w:tcPr>
          <w:p w:rsidR="00E715CB" w:rsidRPr="001569CE" w:rsidRDefault="00E715CB" w:rsidP="005F5502">
            <w:pPr>
              <w:pStyle w:val="Corpodetex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OPÇÃO DE TURMA</w:t>
            </w:r>
          </w:p>
        </w:tc>
      </w:tr>
      <w:tr w:rsidR="00E715CB" w:rsidTr="005F5502">
        <w:tc>
          <w:tcPr>
            <w:tcW w:w="900" w:type="dxa"/>
          </w:tcPr>
          <w:p w:rsidR="00E715CB" w:rsidRPr="001569CE" w:rsidRDefault="00E715CB" w:rsidP="005F5502">
            <w:pPr>
              <w:pStyle w:val="Corpodetex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1</w:t>
            </w:r>
          </w:p>
        </w:tc>
        <w:tc>
          <w:tcPr>
            <w:tcW w:w="4303" w:type="dxa"/>
            <w:gridSpan w:val="6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 xml:space="preserve">LÍNGUA </w:t>
            </w:r>
            <w:r>
              <w:rPr>
                <w:rFonts w:ascii="Times New Roman" w:hAnsi="Times New Roman"/>
                <w:b/>
                <w:bCs/>
                <w:szCs w:val="24"/>
              </w:rPr>
              <w:t>ALEMÃ</w:t>
            </w:r>
            <w:r w:rsidRPr="001569CE">
              <w:rPr>
                <w:rFonts w:ascii="Times New Roman" w:hAnsi="Times New Roman"/>
                <w:b/>
                <w:bCs/>
                <w:szCs w:val="24"/>
              </w:rPr>
              <w:t xml:space="preserve"> I</w:t>
            </w:r>
          </w:p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QUARTA-FEIRA</w:t>
            </w:r>
          </w:p>
        </w:tc>
        <w:tc>
          <w:tcPr>
            <w:tcW w:w="540" w:type="dxa"/>
          </w:tcPr>
          <w:p w:rsidR="00E715CB" w:rsidRPr="001569CE" w:rsidRDefault="00E715CB" w:rsidP="005F5502">
            <w:pPr>
              <w:pStyle w:val="Corpodetex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4517" w:type="dxa"/>
            <w:gridSpan w:val="4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E715CB" w:rsidTr="005F5502">
        <w:tc>
          <w:tcPr>
            <w:tcW w:w="3240" w:type="dxa"/>
            <w:gridSpan w:val="3"/>
            <w:shd w:val="clear" w:color="auto" w:fill="A6A6A6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DATA</w:t>
            </w:r>
          </w:p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______/_______/_______</w:t>
            </w:r>
          </w:p>
        </w:tc>
        <w:tc>
          <w:tcPr>
            <w:tcW w:w="7020" w:type="dxa"/>
            <w:gridSpan w:val="9"/>
            <w:shd w:val="clear" w:color="auto" w:fill="A6A6A6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ASSINATURA DO(A)  ALUNO (A)</w:t>
            </w:r>
          </w:p>
        </w:tc>
      </w:tr>
      <w:tr w:rsidR="00E715CB" w:rsidTr="005F5502">
        <w:tc>
          <w:tcPr>
            <w:tcW w:w="3240" w:type="dxa"/>
            <w:gridSpan w:val="3"/>
            <w:shd w:val="clear" w:color="auto" w:fill="FFFFFF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DEFERIDO EM</w:t>
            </w:r>
          </w:p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_____/______/________</w:t>
            </w:r>
          </w:p>
        </w:tc>
        <w:tc>
          <w:tcPr>
            <w:tcW w:w="7020" w:type="dxa"/>
            <w:gridSpan w:val="9"/>
            <w:shd w:val="clear" w:color="auto" w:fill="FFFFFF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ASSINATURA DO COORDENADOR</w:t>
            </w:r>
          </w:p>
        </w:tc>
      </w:tr>
    </w:tbl>
    <w:p w:rsidR="00E715CB" w:rsidRDefault="00E715CB" w:rsidP="00E715CB">
      <w:pPr>
        <w:rPr>
          <w:sz w:val="24"/>
          <w:szCs w:val="24"/>
        </w:rPr>
      </w:pPr>
    </w:p>
    <w:tbl>
      <w:tblPr>
        <w:tblW w:w="10944" w:type="dxa"/>
        <w:tblInd w:w="-1064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1674"/>
        <w:gridCol w:w="7740"/>
        <w:gridCol w:w="1530"/>
      </w:tblGrid>
      <w:tr w:rsidR="00E715CB" w:rsidTr="005F5502">
        <w:trPr>
          <w:cantSplit/>
          <w:trHeight w:val="1417"/>
        </w:trPr>
        <w:tc>
          <w:tcPr>
            <w:tcW w:w="1674" w:type="dxa"/>
          </w:tcPr>
          <w:p w:rsidR="00E715CB" w:rsidRDefault="00E715CB" w:rsidP="005F5502">
            <w:pPr>
              <w:pStyle w:val="Cabealho"/>
              <w:ind w:right="360"/>
              <w:jc w:val="center"/>
            </w:pPr>
            <w:r w:rsidRPr="00F83851">
              <w:rPr>
                <w:rFonts w:ascii="Comic Sans MS" w:hAnsi="Comic Sans MS"/>
              </w:rPr>
              <w:object w:dxaOrig="720" w:dyaOrig="720">
                <v:shape id="_x0000_i1029" type="#_x0000_t75" style="width:77.3pt;height:93.8pt" o:ole="" fillcolor="window">
                  <v:imagedata r:id="rId6" o:title=""/>
                </v:shape>
                <o:OLEObject Type="Embed" ProgID="CorelDraw.Graphic.9" ShapeID="_x0000_i1029" DrawAspect="Content" ObjectID="_1433083058" r:id="rId12"/>
              </w:object>
            </w:r>
          </w:p>
        </w:tc>
        <w:tc>
          <w:tcPr>
            <w:tcW w:w="7740" w:type="dxa"/>
          </w:tcPr>
          <w:p w:rsidR="00E715CB" w:rsidRPr="000733B1" w:rsidRDefault="00E715CB" w:rsidP="005F5502">
            <w:pPr>
              <w:pStyle w:val="Cabealho"/>
              <w:ind w:right="35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33B1">
              <w:rPr>
                <w:rFonts w:ascii="Arial" w:hAnsi="Arial" w:cs="Arial"/>
                <w:b/>
                <w:sz w:val="28"/>
                <w:szCs w:val="28"/>
              </w:rPr>
              <w:t>ESTADO DE ALAGOAS</w:t>
            </w:r>
          </w:p>
          <w:p w:rsidR="00E715CB" w:rsidRPr="00EB4107" w:rsidRDefault="00E715CB" w:rsidP="005F5502">
            <w:pPr>
              <w:pStyle w:val="Cabealho"/>
              <w:ind w:right="35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B4107">
              <w:rPr>
                <w:rFonts w:ascii="Arial" w:hAnsi="Arial" w:cs="Arial"/>
                <w:b/>
                <w:sz w:val="28"/>
                <w:szCs w:val="28"/>
              </w:rPr>
              <w:t>SEC</w:t>
            </w:r>
            <w:r>
              <w:rPr>
                <w:rFonts w:ascii="Arial" w:hAnsi="Arial" w:cs="Arial"/>
                <w:b/>
                <w:sz w:val="28"/>
                <w:szCs w:val="28"/>
              </w:rPr>
              <w:t>RETARIA DE EDUCAÇÃO</w:t>
            </w:r>
          </w:p>
          <w:p w:rsidR="00E715CB" w:rsidRDefault="00E715CB" w:rsidP="005F5502">
            <w:pPr>
              <w:widowControl w:val="0"/>
              <w:ind w:left="2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5F46">
              <w:rPr>
                <w:rFonts w:ascii="Arial" w:hAnsi="Arial" w:cs="Arial"/>
                <w:b/>
                <w:sz w:val="28"/>
                <w:szCs w:val="28"/>
              </w:rPr>
              <w:t>UNIVERSIDADE ESTADUAL DE ALAGOAS</w:t>
            </w:r>
          </w:p>
          <w:p w:rsidR="00E715CB" w:rsidRPr="00BE5F46" w:rsidRDefault="00E715CB" w:rsidP="005F5502">
            <w:pPr>
              <w:widowControl w:val="0"/>
              <w:ind w:left="2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PRÓ-REITORIA DE EXTENSÃO</w:t>
            </w:r>
          </w:p>
          <w:p w:rsidR="00E715CB" w:rsidRPr="00BE5F46" w:rsidRDefault="00E715CB" w:rsidP="00E715CB">
            <w:pPr>
              <w:widowControl w:val="0"/>
              <w:ind w:left="2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5F46">
              <w:rPr>
                <w:rFonts w:ascii="Arial" w:hAnsi="Arial" w:cs="Arial"/>
                <w:b/>
                <w:sz w:val="28"/>
                <w:szCs w:val="28"/>
              </w:rPr>
              <w:t>CAM</w:t>
            </w:r>
            <w:r>
              <w:rPr>
                <w:rFonts w:ascii="Arial" w:hAnsi="Arial" w:cs="Arial"/>
                <w:b/>
                <w:sz w:val="28"/>
                <w:szCs w:val="28"/>
              </w:rPr>
              <w:t>PUS II – SANTANA DO IPANEMA</w:t>
            </w:r>
          </w:p>
          <w:p w:rsidR="00E715CB" w:rsidRPr="00151B0A" w:rsidRDefault="00E715CB" w:rsidP="005F5502">
            <w:pPr>
              <w:pStyle w:val="Cabealho"/>
              <w:tabs>
                <w:tab w:val="clear" w:pos="8838"/>
              </w:tabs>
              <w:ind w:left="-108" w:right="-108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COORDENAÇÃO DO CENTRO DE ENSINO DE LÍNGUAS ESTRANGEIRAS</w:t>
            </w:r>
          </w:p>
        </w:tc>
        <w:tc>
          <w:tcPr>
            <w:tcW w:w="1530" w:type="dxa"/>
          </w:tcPr>
          <w:p w:rsidR="00E715CB" w:rsidRDefault="00E715CB" w:rsidP="005F5502">
            <w:pPr>
              <w:pStyle w:val="Cabealho"/>
              <w:ind w:right="-108"/>
              <w:jc w:val="center"/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930910" cy="1313180"/>
                  <wp:effectExtent l="19050" t="0" r="2540" b="0"/>
                  <wp:docPr id="20" name="Imagem 2" descr="logo fune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logo fune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313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15CB" w:rsidRDefault="00E715CB" w:rsidP="00E715CB"/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0"/>
        <w:gridCol w:w="1980"/>
      </w:tblGrid>
      <w:tr w:rsidR="00E715CB" w:rsidTr="005F5502">
        <w:tc>
          <w:tcPr>
            <w:tcW w:w="8280" w:type="dxa"/>
          </w:tcPr>
          <w:p w:rsidR="00E715CB" w:rsidRPr="001569CE" w:rsidRDefault="00E715CB" w:rsidP="005F5502">
            <w:pPr>
              <w:rPr>
                <w:b/>
                <w:sz w:val="36"/>
                <w:szCs w:val="36"/>
              </w:rPr>
            </w:pPr>
            <w:r w:rsidRPr="001569CE">
              <w:rPr>
                <w:b/>
                <w:sz w:val="36"/>
                <w:szCs w:val="36"/>
              </w:rPr>
              <w:t xml:space="preserve">        </w:t>
            </w:r>
          </w:p>
          <w:p w:rsidR="00E715CB" w:rsidRPr="001569CE" w:rsidRDefault="00E715CB" w:rsidP="005F5502">
            <w:pPr>
              <w:jc w:val="center"/>
              <w:rPr>
                <w:b/>
                <w:sz w:val="36"/>
                <w:szCs w:val="36"/>
              </w:rPr>
            </w:pPr>
            <w:r w:rsidRPr="001569CE">
              <w:rPr>
                <w:b/>
                <w:sz w:val="36"/>
                <w:szCs w:val="36"/>
              </w:rPr>
              <w:t>REQUERIMENTO DE MATRÍCULA</w:t>
            </w:r>
          </w:p>
          <w:p w:rsidR="00E715CB" w:rsidRPr="001569CE" w:rsidRDefault="00E715CB" w:rsidP="005F550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80" w:type="dxa"/>
          </w:tcPr>
          <w:p w:rsidR="00E715CB" w:rsidRPr="001569CE" w:rsidRDefault="00E715CB" w:rsidP="005F5502">
            <w:pPr>
              <w:rPr>
                <w:b/>
                <w:sz w:val="36"/>
                <w:szCs w:val="36"/>
              </w:rPr>
            </w:pPr>
            <w:r w:rsidRPr="001569CE">
              <w:rPr>
                <w:b/>
                <w:sz w:val="36"/>
                <w:szCs w:val="36"/>
              </w:rPr>
              <w:t xml:space="preserve">  </w:t>
            </w:r>
          </w:p>
          <w:p w:rsidR="00E715CB" w:rsidRPr="001569CE" w:rsidRDefault="00E715CB" w:rsidP="005F5502">
            <w:pPr>
              <w:jc w:val="center"/>
              <w:rPr>
                <w:b/>
                <w:sz w:val="36"/>
                <w:szCs w:val="36"/>
              </w:rPr>
            </w:pPr>
            <w:r w:rsidRPr="001569CE">
              <w:rPr>
                <w:b/>
                <w:sz w:val="36"/>
                <w:szCs w:val="36"/>
              </w:rPr>
              <w:t>FOTO</w:t>
            </w:r>
          </w:p>
          <w:p w:rsidR="00E715CB" w:rsidRPr="001569CE" w:rsidRDefault="00E715CB" w:rsidP="005F5502">
            <w:pPr>
              <w:rPr>
                <w:b/>
                <w:sz w:val="36"/>
                <w:szCs w:val="36"/>
              </w:rPr>
            </w:pPr>
          </w:p>
        </w:tc>
      </w:tr>
    </w:tbl>
    <w:p w:rsidR="00E715CB" w:rsidRPr="00F80911" w:rsidRDefault="00E715CB" w:rsidP="00E715CB">
      <w:pPr>
        <w:rPr>
          <w:b/>
          <w:sz w:val="36"/>
          <w:szCs w:val="36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0"/>
        <w:gridCol w:w="1427"/>
        <w:gridCol w:w="904"/>
        <w:gridCol w:w="361"/>
        <w:gridCol w:w="1355"/>
        <w:gridCol w:w="252"/>
        <w:gridCol w:w="552"/>
        <w:gridCol w:w="908"/>
        <w:gridCol w:w="518"/>
        <w:gridCol w:w="200"/>
        <w:gridCol w:w="2873"/>
      </w:tblGrid>
      <w:tr w:rsidR="00E715CB" w:rsidTr="005F5502">
        <w:tc>
          <w:tcPr>
            <w:tcW w:w="9621" w:type="dxa"/>
            <w:gridSpan w:val="11"/>
            <w:shd w:val="clear" w:color="auto" w:fill="A6A6A6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 xml:space="preserve">NOME: </w:t>
            </w:r>
          </w:p>
        </w:tc>
      </w:tr>
      <w:tr w:rsidR="00E715CB" w:rsidTr="005F5502">
        <w:tc>
          <w:tcPr>
            <w:tcW w:w="6926" w:type="dxa"/>
            <w:gridSpan w:val="10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 xml:space="preserve">                                                    IDENTIDADE</w:t>
            </w:r>
          </w:p>
        </w:tc>
        <w:tc>
          <w:tcPr>
            <w:tcW w:w="2695" w:type="dxa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CPF</w:t>
            </w:r>
          </w:p>
        </w:tc>
      </w:tr>
      <w:tr w:rsidR="00E715CB" w:rsidTr="005F5502">
        <w:tc>
          <w:tcPr>
            <w:tcW w:w="2193" w:type="dxa"/>
            <w:gridSpan w:val="2"/>
            <w:shd w:val="clear" w:color="auto" w:fill="A6A6A6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Nº DE REGISTRO</w:t>
            </w:r>
          </w:p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187" w:type="dxa"/>
            <w:gridSpan w:val="2"/>
            <w:shd w:val="clear" w:color="auto" w:fill="A6A6A6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ORGÃO</w:t>
            </w:r>
          </w:p>
        </w:tc>
        <w:tc>
          <w:tcPr>
            <w:tcW w:w="1271" w:type="dxa"/>
            <w:shd w:val="clear" w:color="auto" w:fill="A6A6A6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ESTADO</w:t>
            </w:r>
          </w:p>
        </w:tc>
        <w:tc>
          <w:tcPr>
            <w:tcW w:w="2275" w:type="dxa"/>
            <w:gridSpan w:val="5"/>
            <w:shd w:val="clear" w:color="auto" w:fill="A6A6A6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DATA DE EMISSÃO</w:t>
            </w:r>
          </w:p>
        </w:tc>
        <w:tc>
          <w:tcPr>
            <w:tcW w:w="2695" w:type="dxa"/>
            <w:shd w:val="clear" w:color="auto" w:fill="A6A6A6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 xml:space="preserve">Nº </w:t>
            </w:r>
          </w:p>
        </w:tc>
      </w:tr>
      <w:tr w:rsidR="00E715CB" w:rsidTr="005F5502">
        <w:tc>
          <w:tcPr>
            <w:tcW w:w="3375" w:type="dxa"/>
            <w:gridSpan w:val="4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SEXO</w:t>
            </w:r>
          </w:p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551" w:type="dxa"/>
            <w:gridSpan w:val="6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DATA DE NASCIMENTO</w:t>
            </w:r>
          </w:p>
        </w:tc>
        <w:tc>
          <w:tcPr>
            <w:tcW w:w="2695" w:type="dxa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NATURALIDADE</w:t>
            </w:r>
          </w:p>
        </w:tc>
      </w:tr>
      <w:tr w:rsidR="00E715CB" w:rsidTr="005F5502">
        <w:tc>
          <w:tcPr>
            <w:tcW w:w="9621" w:type="dxa"/>
            <w:gridSpan w:val="11"/>
            <w:shd w:val="clear" w:color="auto" w:fill="A6A6A6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NOME DO PAI</w:t>
            </w:r>
          </w:p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E715CB" w:rsidTr="005F5502">
        <w:tc>
          <w:tcPr>
            <w:tcW w:w="9621" w:type="dxa"/>
            <w:gridSpan w:val="11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NOME DA MÃE</w:t>
            </w:r>
          </w:p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E715CB" w:rsidTr="005F5502">
        <w:tc>
          <w:tcPr>
            <w:tcW w:w="6743" w:type="dxa"/>
            <w:gridSpan w:val="9"/>
            <w:shd w:val="clear" w:color="auto" w:fill="A6A6A6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ENDEREÇO</w:t>
            </w:r>
          </w:p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878" w:type="dxa"/>
            <w:gridSpan w:val="2"/>
            <w:shd w:val="clear" w:color="auto" w:fill="A6A6A6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 xml:space="preserve">Nº </w:t>
            </w:r>
          </w:p>
        </w:tc>
      </w:tr>
      <w:tr w:rsidR="00E715CB" w:rsidTr="005F5502">
        <w:tc>
          <w:tcPr>
            <w:tcW w:w="6743" w:type="dxa"/>
            <w:gridSpan w:val="9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BAIRRO</w:t>
            </w:r>
          </w:p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878" w:type="dxa"/>
            <w:gridSpan w:val="2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CEP</w:t>
            </w:r>
          </w:p>
        </w:tc>
      </w:tr>
      <w:tr w:rsidR="00E715CB" w:rsidTr="005F5502">
        <w:tc>
          <w:tcPr>
            <w:tcW w:w="6743" w:type="dxa"/>
            <w:gridSpan w:val="9"/>
            <w:shd w:val="clear" w:color="auto" w:fill="A6A6A6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CIDADE</w:t>
            </w:r>
          </w:p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878" w:type="dxa"/>
            <w:gridSpan w:val="2"/>
            <w:shd w:val="clear" w:color="auto" w:fill="A6A6A6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ESTADO</w:t>
            </w:r>
          </w:p>
        </w:tc>
      </w:tr>
      <w:tr w:rsidR="00E715CB" w:rsidTr="005F5502">
        <w:tc>
          <w:tcPr>
            <w:tcW w:w="9621" w:type="dxa"/>
            <w:gridSpan w:val="11"/>
          </w:tcPr>
          <w:p w:rsidR="00E715CB" w:rsidRPr="001569CE" w:rsidRDefault="00E715CB" w:rsidP="005F5502">
            <w:pPr>
              <w:pStyle w:val="Corpodetex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TELEFONES PARA CONTATO COM DDD</w:t>
            </w:r>
          </w:p>
        </w:tc>
      </w:tr>
      <w:tr w:rsidR="00E715CB" w:rsidTr="005F5502">
        <w:tc>
          <w:tcPr>
            <w:tcW w:w="3380" w:type="dxa"/>
            <w:gridSpan w:val="4"/>
            <w:shd w:val="clear" w:color="auto" w:fill="A6A6A6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COMERCIAL</w:t>
            </w:r>
          </w:p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877" w:type="dxa"/>
            <w:gridSpan w:val="4"/>
            <w:shd w:val="clear" w:color="auto" w:fill="A6A6A6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RESIDENCIAL</w:t>
            </w:r>
          </w:p>
        </w:tc>
        <w:tc>
          <w:tcPr>
            <w:tcW w:w="3364" w:type="dxa"/>
            <w:gridSpan w:val="3"/>
            <w:shd w:val="clear" w:color="auto" w:fill="A6A6A6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CELULAR</w:t>
            </w:r>
          </w:p>
        </w:tc>
      </w:tr>
      <w:tr w:rsidR="00E715CB" w:rsidTr="005F5502">
        <w:tc>
          <w:tcPr>
            <w:tcW w:w="9621" w:type="dxa"/>
            <w:gridSpan w:val="11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ENDEREÇO ELETRÔNICO</w:t>
            </w:r>
          </w:p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E715CB" w:rsidTr="005F5502">
        <w:tc>
          <w:tcPr>
            <w:tcW w:w="9621" w:type="dxa"/>
            <w:gridSpan w:val="11"/>
            <w:shd w:val="clear" w:color="auto" w:fill="A6A6A6"/>
          </w:tcPr>
          <w:p w:rsidR="00E715CB" w:rsidRPr="001569CE" w:rsidRDefault="00E715CB" w:rsidP="005F5502">
            <w:pPr>
              <w:pStyle w:val="Corpodetex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OPÇÃO DE TURMA</w:t>
            </w:r>
          </w:p>
        </w:tc>
      </w:tr>
      <w:tr w:rsidR="00E715CB" w:rsidTr="005F5502">
        <w:tc>
          <w:tcPr>
            <w:tcW w:w="854" w:type="dxa"/>
          </w:tcPr>
          <w:p w:rsidR="00E715CB" w:rsidRPr="001569CE" w:rsidRDefault="00E715CB" w:rsidP="005F5502">
            <w:pPr>
              <w:pStyle w:val="Corpodetex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1</w:t>
            </w:r>
          </w:p>
        </w:tc>
        <w:tc>
          <w:tcPr>
            <w:tcW w:w="4033" w:type="dxa"/>
            <w:gridSpan w:val="5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LIBRAS</w:t>
            </w:r>
          </w:p>
          <w:p w:rsidR="00E715CB" w:rsidRPr="001569CE" w:rsidRDefault="00E715CB" w:rsidP="00E715CB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TERÇA-FEIRA - VESPERTINO</w:t>
            </w:r>
          </w:p>
        </w:tc>
        <w:tc>
          <w:tcPr>
            <w:tcW w:w="518" w:type="dxa"/>
          </w:tcPr>
          <w:p w:rsidR="00E715CB" w:rsidRPr="001569CE" w:rsidRDefault="00E715CB" w:rsidP="005F5502">
            <w:pPr>
              <w:pStyle w:val="Corpodetex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</w:t>
            </w:r>
          </w:p>
        </w:tc>
        <w:tc>
          <w:tcPr>
            <w:tcW w:w="4216" w:type="dxa"/>
            <w:gridSpan w:val="4"/>
          </w:tcPr>
          <w:p w:rsidR="00E715CB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LIBRAS</w:t>
            </w:r>
          </w:p>
          <w:p w:rsidR="00E715CB" w:rsidRPr="001569CE" w:rsidRDefault="00E715CB" w:rsidP="00E715CB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TERÇA-FEIRA - NOTURNO</w:t>
            </w:r>
          </w:p>
        </w:tc>
      </w:tr>
      <w:tr w:rsidR="00E715CB" w:rsidTr="005F5502">
        <w:tc>
          <w:tcPr>
            <w:tcW w:w="3041" w:type="dxa"/>
            <w:gridSpan w:val="3"/>
            <w:shd w:val="clear" w:color="auto" w:fill="A6A6A6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DATA</w:t>
            </w:r>
          </w:p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______/_______/_______</w:t>
            </w:r>
          </w:p>
        </w:tc>
        <w:tc>
          <w:tcPr>
            <w:tcW w:w="6580" w:type="dxa"/>
            <w:gridSpan w:val="8"/>
            <w:shd w:val="clear" w:color="auto" w:fill="A6A6A6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ASSINATURA DO(A)  ALUNO (A)</w:t>
            </w:r>
          </w:p>
        </w:tc>
      </w:tr>
      <w:tr w:rsidR="00E715CB" w:rsidTr="005F5502">
        <w:tc>
          <w:tcPr>
            <w:tcW w:w="3041" w:type="dxa"/>
            <w:gridSpan w:val="3"/>
            <w:shd w:val="clear" w:color="auto" w:fill="FFFFFF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DEFERIDO EM</w:t>
            </w:r>
          </w:p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_____/______/________</w:t>
            </w:r>
          </w:p>
        </w:tc>
        <w:tc>
          <w:tcPr>
            <w:tcW w:w="6580" w:type="dxa"/>
            <w:gridSpan w:val="8"/>
            <w:shd w:val="clear" w:color="auto" w:fill="FFFFFF"/>
          </w:tcPr>
          <w:p w:rsidR="00E715CB" w:rsidRPr="001569CE" w:rsidRDefault="00E715CB" w:rsidP="005F5502">
            <w:pPr>
              <w:pStyle w:val="Corpodetexto"/>
              <w:rPr>
                <w:rFonts w:ascii="Times New Roman" w:hAnsi="Times New Roman"/>
                <w:b/>
                <w:bCs/>
                <w:szCs w:val="24"/>
              </w:rPr>
            </w:pPr>
            <w:r w:rsidRPr="001569CE">
              <w:rPr>
                <w:rFonts w:ascii="Times New Roman" w:hAnsi="Times New Roman"/>
                <w:b/>
                <w:bCs/>
                <w:szCs w:val="24"/>
              </w:rPr>
              <w:t>ASSINATURA DO COORDENADOR</w:t>
            </w:r>
          </w:p>
        </w:tc>
      </w:tr>
    </w:tbl>
    <w:p w:rsidR="00E715CB" w:rsidRDefault="00E715CB"/>
    <w:sectPr w:rsidR="00E715CB" w:rsidSect="001569CE"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626" w:rsidRPr="00E715CB" w:rsidRDefault="00B87626" w:rsidP="00E715CB">
      <w:r>
        <w:separator/>
      </w:r>
    </w:p>
  </w:endnote>
  <w:endnote w:type="continuationSeparator" w:id="0">
    <w:p w:rsidR="00B87626" w:rsidRPr="00E715CB" w:rsidRDefault="00B87626" w:rsidP="00E71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626" w:rsidRPr="00E715CB" w:rsidRDefault="00B87626" w:rsidP="00E715CB">
      <w:r>
        <w:separator/>
      </w:r>
    </w:p>
  </w:footnote>
  <w:footnote w:type="continuationSeparator" w:id="0">
    <w:p w:rsidR="00B87626" w:rsidRPr="00E715CB" w:rsidRDefault="00B87626" w:rsidP="00E715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5CB"/>
    <w:rsid w:val="001569CE"/>
    <w:rsid w:val="0059599C"/>
    <w:rsid w:val="005D2ACB"/>
    <w:rsid w:val="00A96B67"/>
    <w:rsid w:val="00B87626"/>
    <w:rsid w:val="00D37A72"/>
    <w:rsid w:val="00D93385"/>
    <w:rsid w:val="00E71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9CE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569C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569C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569CE"/>
    <w:pPr>
      <w:spacing w:line="360" w:lineRule="exact"/>
    </w:pPr>
    <w:rPr>
      <w:rFonts w:ascii="Trebuchet MS" w:hAnsi="Trebuchet MS"/>
      <w:noProof/>
      <w:color w:val="000000"/>
      <w:sz w:val="24"/>
    </w:rPr>
  </w:style>
  <w:style w:type="character" w:customStyle="1" w:styleId="CorpodetextoChar">
    <w:name w:val="Corpo de texto Char"/>
    <w:basedOn w:val="Fontepargpadro"/>
    <w:link w:val="Corpodetexto"/>
    <w:rsid w:val="001569CE"/>
    <w:rPr>
      <w:rFonts w:ascii="Trebuchet MS" w:eastAsia="Times New Roman" w:hAnsi="Trebuchet MS" w:cs="Times New Roman"/>
      <w:noProof/>
      <w:color w:val="000000"/>
      <w:sz w:val="24"/>
      <w:szCs w:val="20"/>
      <w:lang w:eastAsia="pt-BR"/>
    </w:rPr>
  </w:style>
  <w:style w:type="table" w:styleId="Tabelacomgrade">
    <w:name w:val="Table Grid"/>
    <w:basedOn w:val="Tabelanormal"/>
    <w:rsid w:val="001569C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569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9CE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1569C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1569C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E715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715CB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endnotes" Target="endnotes.xml"/><Relationship Id="rId10" Type="http://schemas.openxmlformats.org/officeDocument/2006/relationships/oleObject" Target="embeddings/oleObject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CELE\CELE.2013\CELE%20INSCRI&#199;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CELE INSCRIÇÃO</Template>
  <TotalTime>10</TotalTime>
  <Pages>5</Pages>
  <Words>602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escritorio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2013-06-18T20:38:00Z</dcterms:created>
  <dcterms:modified xsi:type="dcterms:W3CDTF">2013-06-18T20:51:00Z</dcterms:modified>
</cp:coreProperties>
</file>