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CE" w:rsidRDefault="001569CE" w:rsidP="001569CE">
      <w:pPr>
        <w:rPr>
          <w:sz w:val="24"/>
          <w:szCs w:val="24"/>
        </w:rPr>
      </w:pPr>
    </w:p>
    <w:tbl>
      <w:tblPr>
        <w:tblW w:w="10944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74"/>
        <w:gridCol w:w="7740"/>
        <w:gridCol w:w="1530"/>
      </w:tblGrid>
      <w:tr w:rsidR="001569CE" w:rsidTr="001569CE">
        <w:trPr>
          <w:cantSplit/>
          <w:trHeight w:val="1417"/>
        </w:trPr>
        <w:tc>
          <w:tcPr>
            <w:tcW w:w="1674" w:type="dxa"/>
          </w:tcPr>
          <w:p w:rsidR="001569CE" w:rsidRDefault="001569CE" w:rsidP="001569CE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pt;height:93.8pt" o:ole="" fillcolor="window">
                  <v:imagedata r:id="rId6" o:title=""/>
                </v:shape>
                <o:OLEObject Type="Embed" ProgID="CorelDraw.Graphic.9" ShapeID="_x0000_i1025" DrawAspect="Content" ObjectID="_1433083005" r:id="rId7"/>
              </w:object>
            </w:r>
          </w:p>
        </w:tc>
        <w:tc>
          <w:tcPr>
            <w:tcW w:w="7740" w:type="dxa"/>
          </w:tcPr>
          <w:p w:rsidR="001569CE" w:rsidRPr="000733B1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1569CE" w:rsidRPr="00EB4107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1569CE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CAM</w:t>
            </w:r>
            <w:r w:rsidR="00E715CB">
              <w:rPr>
                <w:rFonts w:ascii="Arial" w:hAnsi="Arial" w:cs="Arial"/>
                <w:b/>
                <w:sz w:val="28"/>
                <w:szCs w:val="28"/>
              </w:rPr>
              <w:t>PUS II – SANTANA DO IPANEMA</w:t>
            </w:r>
          </w:p>
          <w:p w:rsidR="001569CE" w:rsidRPr="00151B0A" w:rsidRDefault="001569CE" w:rsidP="001569CE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DO CENTRO DE ENSINO DE LÍNGUAS ESTRANGEIRAS</w:t>
            </w:r>
          </w:p>
        </w:tc>
        <w:tc>
          <w:tcPr>
            <w:tcW w:w="1530" w:type="dxa"/>
          </w:tcPr>
          <w:p w:rsidR="001569CE" w:rsidRDefault="00E715CB" w:rsidP="001569CE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0910" cy="1313180"/>
                  <wp:effectExtent l="19050" t="0" r="2540" b="0"/>
                  <wp:docPr id="2" name="Imagem 2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9CE" w:rsidRDefault="001569CE" w:rsidP="001569CE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6F3708" w:rsidTr="00C64C2C">
        <w:tc>
          <w:tcPr>
            <w:tcW w:w="10260" w:type="dxa"/>
          </w:tcPr>
          <w:p w:rsidR="006F3708" w:rsidRPr="001569CE" w:rsidRDefault="006F3708" w:rsidP="001569CE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      </w:t>
            </w:r>
          </w:p>
          <w:p w:rsidR="006F3708" w:rsidRPr="001569CE" w:rsidRDefault="006F3708" w:rsidP="001569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FORMULÁRIO DE INSCRIÇÃO</w:t>
            </w:r>
          </w:p>
          <w:p w:rsidR="006F3708" w:rsidRPr="001569CE" w:rsidRDefault="006F3708" w:rsidP="006F37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1569CE" w:rsidRPr="00F80911" w:rsidRDefault="001569CE" w:rsidP="001569CE">
      <w:pPr>
        <w:rPr>
          <w:b/>
          <w:sz w:val="36"/>
          <w:szCs w:val="3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900"/>
        <w:gridCol w:w="360"/>
        <w:gridCol w:w="163"/>
        <w:gridCol w:w="1097"/>
        <w:gridCol w:w="343"/>
        <w:gridCol w:w="540"/>
        <w:gridCol w:w="917"/>
        <w:gridCol w:w="523"/>
        <w:gridCol w:w="197"/>
        <w:gridCol w:w="2880"/>
      </w:tblGrid>
      <w:tr w:rsidR="001569CE" w:rsidTr="001569CE">
        <w:tc>
          <w:tcPr>
            <w:tcW w:w="10260" w:type="dxa"/>
            <w:gridSpan w:val="1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NOME: </w:t>
            </w:r>
          </w:p>
        </w:tc>
      </w:tr>
      <w:tr w:rsidR="001569CE" w:rsidTr="001569CE">
        <w:tc>
          <w:tcPr>
            <w:tcW w:w="7380" w:type="dxa"/>
            <w:gridSpan w:val="11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IDENTIDADE</w:t>
            </w:r>
          </w:p>
        </w:tc>
        <w:tc>
          <w:tcPr>
            <w:tcW w:w="2880" w:type="dxa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CPF</w:t>
            </w:r>
          </w:p>
        </w:tc>
      </w:tr>
      <w:tr w:rsidR="001569CE" w:rsidTr="001569CE">
        <w:tc>
          <w:tcPr>
            <w:tcW w:w="2340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Nº DE REGISTRO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ORGÃO</w:t>
            </w:r>
          </w:p>
        </w:tc>
        <w:tc>
          <w:tcPr>
            <w:tcW w:w="1260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  <w:tc>
          <w:tcPr>
            <w:tcW w:w="2520" w:type="dxa"/>
            <w:gridSpan w:val="5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EMISSÃO</w:t>
            </w:r>
          </w:p>
        </w:tc>
        <w:tc>
          <w:tcPr>
            <w:tcW w:w="2880" w:type="dxa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1569CE" w:rsidTr="001569CE">
        <w:tc>
          <w:tcPr>
            <w:tcW w:w="3763" w:type="dxa"/>
            <w:gridSpan w:val="5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SEXO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17" w:type="dxa"/>
            <w:gridSpan w:val="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NASCIMENTO</w:t>
            </w:r>
          </w:p>
        </w:tc>
        <w:tc>
          <w:tcPr>
            <w:tcW w:w="2880" w:type="dxa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NATURALIDADE</w:t>
            </w:r>
          </w:p>
        </w:tc>
      </w:tr>
      <w:tr w:rsidR="001569CE" w:rsidTr="001569CE">
        <w:tc>
          <w:tcPr>
            <w:tcW w:w="10260" w:type="dxa"/>
            <w:gridSpan w:val="1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DO PAI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1569CE">
        <w:tc>
          <w:tcPr>
            <w:tcW w:w="10260" w:type="dxa"/>
            <w:gridSpan w:val="12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DA MÃE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1569CE">
        <w:tc>
          <w:tcPr>
            <w:tcW w:w="7183" w:type="dxa"/>
            <w:gridSpan w:val="10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1569CE" w:rsidTr="001569CE">
        <w:tc>
          <w:tcPr>
            <w:tcW w:w="7183" w:type="dxa"/>
            <w:gridSpan w:val="10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BAIRRO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CEP</w:t>
            </w:r>
          </w:p>
        </w:tc>
      </w:tr>
      <w:tr w:rsidR="001569CE" w:rsidTr="001569CE">
        <w:tc>
          <w:tcPr>
            <w:tcW w:w="7183" w:type="dxa"/>
            <w:gridSpan w:val="10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CIDADE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</w:tr>
      <w:tr w:rsidR="001569CE" w:rsidTr="001569CE">
        <w:tc>
          <w:tcPr>
            <w:tcW w:w="10260" w:type="dxa"/>
            <w:gridSpan w:val="12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TELEFONES PARA CONTATO COM DDD</w:t>
            </w:r>
          </w:p>
        </w:tc>
      </w:tr>
      <w:tr w:rsidR="001569CE" w:rsidTr="001569CE">
        <w:tc>
          <w:tcPr>
            <w:tcW w:w="3600" w:type="dxa"/>
            <w:gridSpan w:val="4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COMERCIAL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60" w:type="dxa"/>
            <w:gridSpan w:val="5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RESIDENCIAL</w:t>
            </w:r>
          </w:p>
        </w:tc>
        <w:tc>
          <w:tcPr>
            <w:tcW w:w="3600" w:type="dxa"/>
            <w:gridSpan w:val="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CELULAR</w:t>
            </w:r>
          </w:p>
        </w:tc>
      </w:tr>
      <w:tr w:rsidR="001569CE" w:rsidTr="001569CE">
        <w:tc>
          <w:tcPr>
            <w:tcW w:w="10260" w:type="dxa"/>
            <w:gridSpan w:val="12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 ELETRÔNICO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1569CE">
        <w:tc>
          <w:tcPr>
            <w:tcW w:w="10260" w:type="dxa"/>
            <w:gridSpan w:val="12"/>
            <w:shd w:val="clear" w:color="auto" w:fill="A6A6A6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OPÇÃO DE TURMA</w:t>
            </w:r>
          </w:p>
        </w:tc>
      </w:tr>
      <w:tr w:rsidR="001569CE" w:rsidTr="001569CE">
        <w:tc>
          <w:tcPr>
            <w:tcW w:w="900" w:type="dxa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303" w:type="dxa"/>
            <w:gridSpan w:val="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LÍNGUA INGLESA I</w:t>
            </w:r>
          </w:p>
          <w:p w:rsidR="001569CE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SABADO - MATUTINO</w:t>
            </w:r>
          </w:p>
        </w:tc>
        <w:tc>
          <w:tcPr>
            <w:tcW w:w="540" w:type="dxa"/>
          </w:tcPr>
          <w:p w:rsidR="001569CE" w:rsidRPr="001569CE" w:rsidRDefault="00E715CB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4517" w:type="dxa"/>
            <w:gridSpan w:val="4"/>
          </w:tcPr>
          <w:p w:rsidR="00E715CB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LÍNGUA INGLESA I</w:t>
            </w:r>
          </w:p>
          <w:p w:rsidR="001569CE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SABADO - VESPERTINO</w:t>
            </w:r>
          </w:p>
        </w:tc>
      </w:tr>
      <w:tr w:rsidR="001569CE" w:rsidTr="001569CE">
        <w:tc>
          <w:tcPr>
            <w:tcW w:w="3240" w:type="dxa"/>
            <w:gridSpan w:val="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______/_______/_______</w:t>
            </w:r>
          </w:p>
        </w:tc>
        <w:tc>
          <w:tcPr>
            <w:tcW w:w="7020" w:type="dxa"/>
            <w:gridSpan w:val="9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DO(A)  ALUNO (A)</w:t>
            </w:r>
          </w:p>
        </w:tc>
      </w:tr>
      <w:tr w:rsidR="001569CE" w:rsidTr="001569CE">
        <w:tc>
          <w:tcPr>
            <w:tcW w:w="3240" w:type="dxa"/>
            <w:gridSpan w:val="3"/>
            <w:shd w:val="clear" w:color="auto" w:fill="FFFFFF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DEFERIDO EM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_____/______/________</w:t>
            </w:r>
          </w:p>
        </w:tc>
        <w:tc>
          <w:tcPr>
            <w:tcW w:w="7020" w:type="dxa"/>
            <w:gridSpan w:val="9"/>
            <w:shd w:val="clear" w:color="auto" w:fill="FFFFFF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 COORDENADOR</w:t>
            </w:r>
          </w:p>
        </w:tc>
      </w:tr>
    </w:tbl>
    <w:p w:rsidR="001569CE" w:rsidRDefault="001569CE" w:rsidP="001569CE">
      <w:pPr>
        <w:rPr>
          <w:sz w:val="24"/>
          <w:szCs w:val="24"/>
        </w:rPr>
      </w:pPr>
    </w:p>
    <w:tbl>
      <w:tblPr>
        <w:tblW w:w="10944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74"/>
        <w:gridCol w:w="7740"/>
        <w:gridCol w:w="1530"/>
      </w:tblGrid>
      <w:tr w:rsidR="001569CE" w:rsidTr="001569CE">
        <w:trPr>
          <w:cantSplit/>
          <w:trHeight w:val="1417"/>
        </w:trPr>
        <w:tc>
          <w:tcPr>
            <w:tcW w:w="1674" w:type="dxa"/>
          </w:tcPr>
          <w:p w:rsidR="001569CE" w:rsidRDefault="001569CE" w:rsidP="001569CE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 id="_x0000_i1026" type="#_x0000_t75" style="width:77.3pt;height:93.8pt" o:ole="" fillcolor="window">
                  <v:imagedata r:id="rId6" o:title=""/>
                </v:shape>
                <o:OLEObject Type="Embed" ProgID="CorelDraw.Graphic.9" ShapeID="_x0000_i1026" DrawAspect="Content" ObjectID="_1433083006" r:id="rId9"/>
              </w:object>
            </w:r>
          </w:p>
        </w:tc>
        <w:tc>
          <w:tcPr>
            <w:tcW w:w="7740" w:type="dxa"/>
          </w:tcPr>
          <w:p w:rsidR="001569CE" w:rsidRPr="000733B1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1569CE" w:rsidRPr="00EB4107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1569CE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CAM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PUS III - </w:t>
            </w:r>
            <w:r w:rsidRPr="00BE5F46">
              <w:rPr>
                <w:rFonts w:ascii="Arial" w:hAnsi="Arial" w:cs="Arial"/>
                <w:b/>
                <w:sz w:val="28"/>
                <w:szCs w:val="28"/>
              </w:rPr>
              <w:t>PALMEIRA DOS ÍNDIOS</w:t>
            </w:r>
          </w:p>
          <w:p w:rsidR="001569CE" w:rsidRPr="00151B0A" w:rsidRDefault="001569CE" w:rsidP="001569CE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DO CENTRO DE ENSINO DE LÍNGUAS ESTRANGEIRAS</w:t>
            </w:r>
          </w:p>
        </w:tc>
        <w:tc>
          <w:tcPr>
            <w:tcW w:w="1530" w:type="dxa"/>
          </w:tcPr>
          <w:p w:rsidR="001569CE" w:rsidRDefault="00E715CB" w:rsidP="001569CE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0910" cy="1313180"/>
                  <wp:effectExtent l="19050" t="0" r="2540" b="0"/>
                  <wp:docPr id="4" name="Imagem 2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9CE" w:rsidRDefault="001569CE" w:rsidP="001569CE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6F3708" w:rsidTr="00DE3C7B">
        <w:tc>
          <w:tcPr>
            <w:tcW w:w="10260" w:type="dxa"/>
          </w:tcPr>
          <w:p w:rsidR="006F3708" w:rsidRPr="001569CE" w:rsidRDefault="006F3708" w:rsidP="001569CE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      </w:t>
            </w:r>
          </w:p>
          <w:p w:rsidR="006F3708" w:rsidRPr="001569CE" w:rsidRDefault="006F3708" w:rsidP="006F37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FORMULÁRIO DE INSCRIÇÃO</w:t>
            </w:r>
          </w:p>
          <w:p w:rsidR="006F3708" w:rsidRPr="001569CE" w:rsidRDefault="006F3708" w:rsidP="006F3708">
            <w:pPr>
              <w:rPr>
                <w:b/>
                <w:sz w:val="36"/>
                <w:szCs w:val="36"/>
              </w:rPr>
            </w:pPr>
          </w:p>
        </w:tc>
      </w:tr>
    </w:tbl>
    <w:p w:rsidR="001569CE" w:rsidRPr="00F80911" w:rsidRDefault="001569CE" w:rsidP="001569CE">
      <w:pPr>
        <w:rPr>
          <w:b/>
          <w:sz w:val="36"/>
          <w:szCs w:val="36"/>
        </w:rPr>
      </w:pPr>
    </w:p>
    <w:tbl>
      <w:tblPr>
        <w:tblW w:w="96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1337"/>
        <w:gridCol w:w="848"/>
        <w:gridCol w:w="339"/>
        <w:gridCol w:w="1270"/>
        <w:gridCol w:w="236"/>
        <w:gridCol w:w="518"/>
        <w:gridCol w:w="852"/>
        <w:gridCol w:w="486"/>
        <w:gridCol w:w="188"/>
        <w:gridCol w:w="2694"/>
      </w:tblGrid>
      <w:tr w:rsidR="001569CE" w:rsidTr="006F3708">
        <w:tc>
          <w:tcPr>
            <w:tcW w:w="9621" w:type="dxa"/>
            <w:gridSpan w:val="11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NOME: </w:t>
            </w:r>
          </w:p>
        </w:tc>
      </w:tr>
      <w:tr w:rsidR="001569CE" w:rsidTr="006F3708">
        <w:tc>
          <w:tcPr>
            <w:tcW w:w="6927" w:type="dxa"/>
            <w:gridSpan w:val="10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IDENTIDADE</w:t>
            </w:r>
          </w:p>
        </w:tc>
        <w:tc>
          <w:tcPr>
            <w:tcW w:w="2694" w:type="dxa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CPF</w:t>
            </w:r>
          </w:p>
        </w:tc>
      </w:tr>
      <w:tr w:rsidR="001569CE" w:rsidTr="006F3708">
        <w:tc>
          <w:tcPr>
            <w:tcW w:w="2190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Nº DE REGISTRO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ORGÃO</w:t>
            </w:r>
          </w:p>
        </w:tc>
        <w:tc>
          <w:tcPr>
            <w:tcW w:w="1270" w:type="dxa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  <w:tc>
          <w:tcPr>
            <w:tcW w:w="2280" w:type="dxa"/>
            <w:gridSpan w:val="5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EMISSÃO</w:t>
            </w:r>
          </w:p>
        </w:tc>
        <w:tc>
          <w:tcPr>
            <w:tcW w:w="2694" w:type="dxa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1569CE" w:rsidTr="006F3708">
        <w:tc>
          <w:tcPr>
            <w:tcW w:w="3377" w:type="dxa"/>
            <w:gridSpan w:val="4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SEXO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50" w:type="dxa"/>
            <w:gridSpan w:val="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NASCIMENTO</w:t>
            </w:r>
          </w:p>
        </w:tc>
        <w:tc>
          <w:tcPr>
            <w:tcW w:w="2694" w:type="dxa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NATURALIDADE</w:t>
            </w:r>
          </w:p>
        </w:tc>
      </w:tr>
      <w:tr w:rsidR="001569CE" w:rsidTr="006F3708">
        <w:tc>
          <w:tcPr>
            <w:tcW w:w="9621" w:type="dxa"/>
            <w:gridSpan w:val="11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DO PAI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6F3708">
        <w:tc>
          <w:tcPr>
            <w:tcW w:w="9621" w:type="dxa"/>
            <w:gridSpan w:val="11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DA MÃE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6F3708">
        <w:tc>
          <w:tcPr>
            <w:tcW w:w="6739" w:type="dxa"/>
            <w:gridSpan w:val="9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82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1569CE" w:rsidTr="006F3708">
        <w:tc>
          <w:tcPr>
            <w:tcW w:w="6739" w:type="dxa"/>
            <w:gridSpan w:val="9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BAIRRO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82" w:type="dxa"/>
            <w:gridSpan w:val="2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CEP</w:t>
            </w:r>
          </w:p>
        </w:tc>
      </w:tr>
      <w:tr w:rsidR="001569CE" w:rsidTr="006F3708">
        <w:tc>
          <w:tcPr>
            <w:tcW w:w="6739" w:type="dxa"/>
            <w:gridSpan w:val="9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CIDADE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82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</w:tr>
      <w:tr w:rsidR="001569CE" w:rsidTr="006F3708">
        <w:tc>
          <w:tcPr>
            <w:tcW w:w="9621" w:type="dxa"/>
            <w:gridSpan w:val="11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TELEFONES PARA CONTATO COM DDD</w:t>
            </w:r>
          </w:p>
        </w:tc>
      </w:tr>
      <w:tr w:rsidR="001569CE" w:rsidTr="006F3708">
        <w:tc>
          <w:tcPr>
            <w:tcW w:w="3377" w:type="dxa"/>
            <w:gridSpan w:val="4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COMERCIAL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6" w:type="dxa"/>
            <w:gridSpan w:val="4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RESIDENCIAL</w:t>
            </w:r>
          </w:p>
        </w:tc>
        <w:tc>
          <w:tcPr>
            <w:tcW w:w="3368" w:type="dxa"/>
            <w:gridSpan w:val="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CELULAR</w:t>
            </w:r>
          </w:p>
        </w:tc>
      </w:tr>
      <w:tr w:rsidR="001569CE" w:rsidTr="006F3708">
        <w:tc>
          <w:tcPr>
            <w:tcW w:w="9621" w:type="dxa"/>
            <w:gridSpan w:val="11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 ELETRÔNICO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6F3708">
        <w:tc>
          <w:tcPr>
            <w:tcW w:w="9621" w:type="dxa"/>
            <w:gridSpan w:val="11"/>
            <w:shd w:val="clear" w:color="auto" w:fill="A6A6A6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OPÇÃO DE TURMA</w:t>
            </w:r>
          </w:p>
        </w:tc>
      </w:tr>
      <w:tr w:rsidR="001569CE" w:rsidTr="006F3708">
        <w:tc>
          <w:tcPr>
            <w:tcW w:w="853" w:type="dxa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030" w:type="dxa"/>
            <w:gridSpan w:val="5"/>
          </w:tcPr>
          <w:p w:rsidR="001569CE" w:rsidRPr="001569CE" w:rsidRDefault="00E715CB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LÍNGUA INGLESA I</w:t>
            </w:r>
          </w:p>
          <w:p w:rsidR="001569CE" w:rsidRPr="001569CE" w:rsidRDefault="00E715CB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QUARTA-FEIRA - MATUTINO</w:t>
            </w:r>
          </w:p>
        </w:tc>
        <w:tc>
          <w:tcPr>
            <w:tcW w:w="518" w:type="dxa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220" w:type="dxa"/>
            <w:gridSpan w:val="4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6F3708">
        <w:tc>
          <w:tcPr>
            <w:tcW w:w="3038" w:type="dxa"/>
            <w:gridSpan w:val="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______/_______/_______</w:t>
            </w:r>
          </w:p>
        </w:tc>
        <w:tc>
          <w:tcPr>
            <w:tcW w:w="6583" w:type="dxa"/>
            <w:gridSpan w:val="8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DO(A)  ALUNO (A)</w:t>
            </w:r>
          </w:p>
        </w:tc>
      </w:tr>
      <w:tr w:rsidR="001569CE" w:rsidTr="006F3708">
        <w:tc>
          <w:tcPr>
            <w:tcW w:w="3038" w:type="dxa"/>
            <w:gridSpan w:val="3"/>
            <w:shd w:val="clear" w:color="auto" w:fill="FFFFFF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DEFERIDO EM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_____/______/________</w:t>
            </w:r>
          </w:p>
        </w:tc>
        <w:tc>
          <w:tcPr>
            <w:tcW w:w="6583" w:type="dxa"/>
            <w:gridSpan w:val="8"/>
            <w:shd w:val="clear" w:color="auto" w:fill="FFFFFF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 COORDENADOR</w:t>
            </w:r>
          </w:p>
        </w:tc>
      </w:tr>
    </w:tbl>
    <w:p w:rsidR="00E715CB" w:rsidRDefault="00E715CB" w:rsidP="00E715CB">
      <w:pPr>
        <w:rPr>
          <w:sz w:val="24"/>
          <w:szCs w:val="24"/>
        </w:rPr>
      </w:pPr>
    </w:p>
    <w:tbl>
      <w:tblPr>
        <w:tblW w:w="10944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74"/>
        <w:gridCol w:w="7740"/>
        <w:gridCol w:w="1530"/>
      </w:tblGrid>
      <w:tr w:rsidR="00E715CB" w:rsidTr="005F5502">
        <w:trPr>
          <w:cantSplit/>
          <w:trHeight w:val="1417"/>
        </w:trPr>
        <w:tc>
          <w:tcPr>
            <w:tcW w:w="1674" w:type="dxa"/>
          </w:tcPr>
          <w:p w:rsidR="00E715CB" w:rsidRDefault="00E715CB" w:rsidP="005F5502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 id="_x0000_i1027" type="#_x0000_t75" style="width:77.3pt;height:93.8pt" o:ole="" fillcolor="window">
                  <v:imagedata r:id="rId6" o:title=""/>
                </v:shape>
                <o:OLEObject Type="Embed" ProgID="CorelDraw.Graphic.9" ShapeID="_x0000_i1027" DrawAspect="Content" ObjectID="_1433083007" r:id="rId10"/>
              </w:object>
            </w:r>
          </w:p>
        </w:tc>
        <w:tc>
          <w:tcPr>
            <w:tcW w:w="7740" w:type="dxa"/>
          </w:tcPr>
          <w:p w:rsidR="00E715CB" w:rsidRPr="000733B1" w:rsidRDefault="00E715CB" w:rsidP="005F5502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E715CB" w:rsidRPr="00EB4107" w:rsidRDefault="00E715CB" w:rsidP="005F5502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E715CB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E715CB" w:rsidRPr="00BE5F46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E715CB" w:rsidRPr="00BE5F46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CAM</w:t>
            </w:r>
            <w:r>
              <w:rPr>
                <w:rFonts w:ascii="Arial" w:hAnsi="Arial" w:cs="Arial"/>
                <w:b/>
                <w:sz w:val="28"/>
                <w:szCs w:val="28"/>
              </w:rPr>
              <w:t>PUS II – SANTANA DO IPANEMA</w:t>
            </w:r>
          </w:p>
          <w:p w:rsidR="00E715CB" w:rsidRPr="00151B0A" w:rsidRDefault="00E715CB" w:rsidP="005F5502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DO CENTRO DE ENSINO DE LÍNGUAS ESTRANGEIRAS</w:t>
            </w:r>
          </w:p>
        </w:tc>
        <w:tc>
          <w:tcPr>
            <w:tcW w:w="1530" w:type="dxa"/>
          </w:tcPr>
          <w:p w:rsidR="00E715CB" w:rsidRDefault="00E715CB" w:rsidP="005F5502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0910" cy="1313180"/>
                  <wp:effectExtent l="19050" t="0" r="2540" b="0"/>
                  <wp:docPr id="18" name="Imagem 2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5CB" w:rsidRDefault="00E715CB" w:rsidP="00E715CB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6F3708" w:rsidTr="00E300D7">
        <w:tc>
          <w:tcPr>
            <w:tcW w:w="10260" w:type="dxa"/>
          </w:tcPr>
          <w:p w:rsidR="006F3708" w:rsidRPr="001569CE" w:rsidRDefault="006F3708" w:rsidP="005F550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6F3708" w:rsidRPr="001569CE" w:rsidRDefault="006F3708" w:rsidP="006F37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FORMULÁRIO DE INSCRIÇÃO</w:t>
            </w:r>
          </w:p>
          <w:p w:rsidR="006F3708" w:rsidRPr="001569CE" w:rsidRDefault="006F3708" w:rsidP="006F3708">
            <w:pPr>
              <w:rPr>
                <w:b/>
                <w:sz w:val="36"/>
                <w:szCs w:val="36"/>
              </w:rPr>
            </w:pPr>
          </w:p>
        </w:tc>
      </w:tr>
    </w:tbl>
    <w:p w:rsidR="00E715CB" w:rsidRPr="00F80911" w:rsidRDefault="00E715CB" w:rsidP="00E715CB">
      <w:pPr>
        <w:rPr>
          <w:b/>
          <w:sz w:val="36"/>
          <w:szCs w:val="3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900"/>
        <w:gridCol w:w="360"/>
        <w:gridCol w:w="163"/>
        <w:gridCol w:w="1097"/>
        <w:gridCol w:w="343"/>
        <w:gridCol w:w="540"/>
        <w:gridCol w:w="917"/>
        <w:gridCol w:w="523"/>
        <w:gridCol w:w="197"/>
        <w:gridCol w:w="2880"/>
      </w:tblGrid>
      <w:tr w:rsidR="00E715CB" w:rsidTr="005F5502">
        <w:tc>
          <w:tcPr>
            <w:tcW w:w="10260" w:type="dxa"/>
            <w:gridSpan w:val="1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NOME: </w:t>
            </w:r>
          </w:p>
        </w:tc>
      </w:tr>
      <w:tr w:rsidR="00E715CB" w:rsidTr="005F5502">
        <w:tc>
          <w:tcPr>
            <w:tcW w:w="7380" w:type="dxa"/>
            <w:gridSpan w:val="11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IDENTIDADE</w:t>
            </w:r>
          </w:p>
        </w:tc>
        <w:tc>
          <w:tcPr>
            <w:tcW w:w="2880" w:type="dxa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CPF</w:t>
            </w:r>
          </w:p>
        </w:tc>
      </w:tr>
      <w:tr w:rsidR="00E715CB" w:rsidTr="005F5502">
        <w:tc>
          <w:tcPr>
            <w:tcW w:w="2340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Nº DE REGISTRO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ORGÃO</w:t>
            </w:r>
          </w:p>
        </w:tc>
        <w:tc>
          <w:tcPr>
            <w:tcW w:w="1260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  <w:tc>
          <w:tcPr>
            <w:tcW w:w="2520" w:type="dxa"/>
            <w:gridSpan w:val="5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EMISSÃO</w:t>
            </w:r>
          </w:p>
        </w:tc>
        <w:tc>
          <w:tcPr>
            <w:tcW w:w="2880" w:type="dxa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E715CB" w:rsidTr="005F5502">
        <w:tc>
          <w:tcPr>
            <w:tcW w:w="3763" w:type="dxa"/>
            <w:gridSpan w:val="5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SEXO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17" w:type="dxa"/>
            <w:gridSpan w:val="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NASCIMENTO</w:t>
            </w:r>
          </w:p>
        </w:tc>
        <w:tc>
          <w:tcPr>
            <w:tcW w:w="2880" w:type="dxa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NATURALIDADE</w:t>
            </w:r>
          </w:p>
        </w:tc>
      </w:tr>
      <w:tr w:rsidR="00E715CB" w:rsidTr="005F5502">
        <w:tc>
          <w:tcPr>
            <w:tcW w:w="10260" w:type="dxa"/>
            <w:gridSpan w:val="1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DO PAI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10260" w:type="dxa"/>
            <w:gridSpan w:val="12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DA MÃE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7183" w:type="dxa"/>
            <w:gridSpan w:val="10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E715CB" w:rsidTr="005F5502">
        <w:tc>
          <w:tcPr>
            <w:tcW w:w="7183" w:type="dxa"/>
            <w:gridSpan w:val="10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BAIRRO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CEP</w:t>
            </w:r>
          </w:p>
        </w:tc>
      </w:tr>
      <w:tr w:rsidR="00E715CB" w:rsidTr="005F5502">
        <w:tc>
          <w:tcPr>
            <w:tcW w:w="7183" w:type="dxa"/>
            <w:gridSpan w:val="10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CIDADE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</w:tr>
      <w:tr w:rsidR="00E715CB" w:rsidTr="005F5502">
        <w:tc>
          <w:tcPr>
            <w:tcW w:w="10260" w:type="dxa"/>
            <w:gridSpan w:val="12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TELEFONES PARA CONTATO COM DDD</w:t>
            </w:r>
          </w:p>
        </w:tc>
      </w:tr>
      <w:tr w:rsidR="00E715CB" w:rsidTr="005F5502">
        <w:tc>
          <w:tcPr>
            <w:tcW w:w="3600" w:type="dxa"/>
            <w:gridSpan w:val="4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COMERCIAL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60" w:type="dxa"/>
            <w:gridSpan w:val="5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RESIDENCIAL</w:t>
            </w:r>
          </w:p>
        </w:tc>
        <w:tc>
          <w:tcPr>
            <w:tcW w:w="3600" w:type="dxa"/>
            <w:gridSpan w:val="3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CELULAR</w:t>
            </w:r>
          </w:p>
        </w:tc>
      </w:tr>
      <w:tr w:rsidR="00E715CB" w:rsidTr="005F5502">
        <w:tc>
          <w:tcPr>
            <w:tcW w:w="10260" w:type="dxa"/>
            <w:gridSpan w:val="12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 ELETRÔNICO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10260" w:type="dxa"/>
            <w:gridSpan w:val="12"/>
            <w:shd w:val="clear" w:color="auto" w:fill="A6A6A6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OPÇÃO DE TURMA</w:t>
            </w:r>
          </w:p>
        </w:tc>
      </w:tr>
      <w:tr w:rsidR="00E715CB" w:rsidTr="005F5502">
        <w:tc>
          <w:tcPr>
            <w:tcW w:w="900" w:type="dxa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303" w:type="dxa"/>
            <w:gridSpan w:val="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LÍNGUA </w:t>
            </w:r>
            <w:r>
              <w:rPr>
                <w:rFonts w:ascii="Times New Roman" w:hAnsi="Times New Roman"/>
                <w:b/>
                <w:bCs/>
                <w:szCs w:val="24"/>
              </w:rPr>
              <w:t>ALEMÃ</w:t>
            </w: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I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QUARTA-FEIRA</w:t>
            </w:r>
          </w:p>
        </w:tc>
        <w:tc>
          <w:tcPr>
            <w:tcW w:w="540" w:type="dxa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17" w:type="dxa"/>
            <w:gridSpan w:val="4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3240" w:type="dxa"/>
            <w:gridSpan w:val="3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______/_______/_______</w:t>
            </w:r>
          </w:p>
        </w:tc>
        <w:tc>
          <w:tcPr>
            <w:tcW w:w="7020" w:type="dxa"/>
            <w:gridSpan w:val="9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DO(A)  ALUNO (A)</w:t>
            </w:r>
          </w:p>
        </w:tc>
      </w:tr>
      <w:tr w:rsidR="00E715CB" w:rsidTr="005F5502">
        <w:tc>
          <w:tcPr>
            <w:tcW w:w="3240" w:type="dxa"/>
            <w:gridSpan w:val="3"/>
            <w:shd w:val="clear" w:color="auto" w:fill="FFFFFF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DEFERIDO EM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_____/______/________</w:t>
            </w:r>
          </w:p>
        </w:tc>
        <w:tc>
          <w:tcPr>
            <w:tcW w:w="7020" w:type="dxa"/>
            <w:gridSpan w:val="9"/>
            <w:shd w:val="clear" w:color="auto" w:fill="FFFFFF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 COORDENADOR</w:t>
            </w:r>
          </w:p>
        </w:tc>
      </w:tr>
    </w:tbl>
    <w:p w:rsidR="00E715CB" w:rsidRDefault="00E715CB" w:rsidP="00E715CB">
      <w:pPr>
        <w:rPr>
          <w:sz w:val="24"/>
          <w:szCs w:val="24"/>
        </w:rPr>
      </w:pPr>
    </w:p>
    <w:tbl>
      <w:tblPr>
        <w:tblW w:w="10944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74"/>
        <w:gridCol w:w="7740"/>
        <w:gridCol w:w="1530"/>
      </w:tblGrid>
      <w:tr w:rsidR="00E715CB" w:rsidTr="005F5502">
        <w:trPr>
          <w:cantSplit/>
          <w:trHeight w:val="1417"/>
        </w:trPr>
        <w:tc>
          <w:tcPr>
            <w:tcW w:w="1674" w:type="dxa"/>
          </w:tcPr>
          <w:p w:rsidR="00E715CB" w:rsidRDefault="00E715CB" w:rsidP="005F5502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 id="_x0000_i1028" type="#_x0000_t75" style="width:77.3pt;height:93.8pt" o:ole="" fillcolor="window">
                  <v:imagedata r:id="rId6" o:title=""/>
                </v:shape>
                <o:OLEObject Type="Embed" ProgID="CorelDraw.Graphic.9" ShapeID="_x0000_i1028" DrawAspect="Content" ObjectID="_1433083008" r:id="rId11"/>
              </w:object>
            </w:r>
          </w:p>
        </w:tc>
        <w:tc>
          <w:tcPr>
            <w:tcW w:w="7740" w:type="dxa"/>
          </w:tcPr>
          <w:p w:rsidR="00E715CB" w:rsidRPr="000733B1" w:rsidRDefault="00E715CB" w:rsidP="005F5502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E715CB" w:rsidRPr="00EB4107" w:rsidRDefault="00E715CB" w:rsidP="005F5502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E715CB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E715CB" w:rsidRPr="00BE5F46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E715CB" w:rsidRPr="00BE5F46" w:rsidRDefault="00E715CB" w:rsidP="00E715CB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CAM</w:t>
            </w:r>
            <w:r>
              <w:rPr>
                <w:rFonts w:ascii="Arial" w:hAnsi="Arial" w:cs="Arial"/>
                <w:b/>
                <w:sz w:val="28"/>
                <w:szCs w:val="28"/>
              </w:rPr>
              <w:t>PUS II – SANTANA DO IPANEMA</w:t>
            </w:r>
          </w:p>
          <w:p w:rsidR="00E715CB" w:rsidRPr="00151B0A" w:rsidRDefault="00E715CB" w:rsidP="005F5502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DO CENTRO DE ENSINO DE LÍNGUAS ESTRANGEIRAS</w:t>
            </w:r>
          </w:p>
        </w:tc>
        <w:tc>
          <w:tcPr>
            <w:tcW w:w="1530" w:type="dxa"/>
          </w:tcPr>
          <w:p w:rsidR="00E715CB" w:rsidRDefault="00E715CB" w:rsidP="005F5502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0910" cy="1313180"/>
                  <wp:effectExtent l="19050" t="0" r="2540" b="0"/>
                  <wp:docPr id="20" name="Imagem 2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5CB" w:rsidRDefault="00E715CB" w:rsidP="00E715CB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6F3708" w:rsidTr="008608E5">
        <w:tc>
          <w:tcPr>
            <w:tcW w:w="10260" w:type="dxa"/>
          </w:tcPr>
          <w:p w:rsidR="006F3708" w:rsidRPr="001569CE" w:rsidRDefault="006F3708" w:rsidP="005F5502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      </w:t>
            </w:r>
          </w:p>
          <w:p w:rsidR="006F3708" w:rsidRPr="001569CE" w:rsidRDefault="006F3708" w:rsidP="006F37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FORMULÁRIO DE INSCRIÇÃO</w:t>
            </w:r>
          </w:p>
          <w:p w:rsidR="006F3708" w:rsidRPr="001569CE" w:rsidRDefault="006F3708" w:rsidP="006F3708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E715CB" w:rsidRPr="00F80911" w:rsidRDefault="00E715CB" w:rsidP="00E715CB">
      <w:pPr>
        <w:rPr>
          <w:b/>
          <w:sz w:val="36"/>
          <w:szCs w:val="3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1427"/>
        <w:gridCol w:w="904"/>
        <w:gridCol w:w="361"/>
        <w:gridCol w:w="1355"/>
        <w:gridCol w:w="252"/>
        <w:gridCol w:w="552"/>
        <w:gridCol w:w="908"/>
        <w:gridCol w:w="518"/>
        <w:gridCol w:w="200"/>
        <w:gridCol w:w="2873"/>
      </w:tblGrid>
      <w:tr w:rsidR="00E715CB" w:rsidTr="005F5502">
        <w:tc>
          <w:tcPr>
            <w:tcW w:w="9621" w:type="dxa"/>
            <w:gridSpan w:val="11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NOME: </w:t>
            </w:r>
          </w:p>
        </w:tc>
      </w:tr>
      <w:tr w:rsidR="00E715CB" w:rsidTr="005F5502">
        <w:tc>
          <w:tcPr>
            <w:tcW w:w="6926" w:type="dxa"/>
            <w:gridSpan w:val="10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IDENTIDADE</w:t>
            </w:r>
          </w:p>
        </w:tc>
        <w:tc>
          <w:tcPr>
            <w:tcW w:w="2695" w:type="dxa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CPF</w:t>
            </w:r>
          </w:p>
        </w:tc>
      </w:tr>
      <w:tr w:rsidR="00E715CB" w:rsidTr="005F5502">
        <w:tc>
          <w:tcPr>
            <w:tcW w:w="2193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Nº DE REGISTRO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ORGÃO</w:t>
            </w:r>
          </w:p>
        </w:tc>
        <w:tc>
          <w:tcPr>
            <w:tcW w:w="1271" w:type="dxa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  <w:tc>
          <w:tcPr>
            <w:tcW w:w="2275" w:type="dxa"/>
            <w:gridSpan w:val="5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EMISSÃO</w:t>
            </w:r>
          </w:p>
        </w:tc>
        <w:tc>
          <w:tcPr>
            <w:tcW w:w="2695" w:type="dxa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E715CB" w:rsidTr="005F5502">
        <w:tc>
          <w:tcPr>
            <w:tcW w:w="3375" w:type="dxa"/>
            <w:gridSpan w:val="4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SEXO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51" w:type="dxa"/>
            <w:gridSpan w:val="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NASCIMENTO</w:t>
            </w:r>
          </w:p>
        </w:tc>
        <w:tc>
          <w:tcPr>
            <w:tcW w:w="2695" w:type="dxa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NATURALIDADE</w:t>
            </w:r>
          </w:p>
        </w:tc>
      </w:tr>
      <w:tr w:rsidR="00E715CB" w:rsidTr="005F5502">
        <w:tc>
          <w:tcPr>
            <w:tcW w:w="9621" w:type="dxa"/>
            <w:gridSpan w:val="11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DO PAI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9621" w:type="dxa"/>
            <w:gridSpan w:val="11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DA MÃE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6743" w:type="dxa"/>
            <w:gridSpan w:val="9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8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E715CB" w:rsidTr="005F5502">
        <w:tc>
          <w:tcPr>
            <w:tcW w:w="6743" w:type="dxa"/>
            <w:gridSpan w:val="9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BAIRRO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8" w:type="dxa"/>
            <w:gridSpan w:val="2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CEP</w:t>
            </w:r>
          </w:p>
        </w:tc>
      </w:tr>
      <w:tr w:rsidR="00E715CB" w:rsidTr="005F5502">
        <w:tc>
          <w:tcPr>
            <w:tcW w:w="6743" w:type="dxa"/>
            <w:gridSpan w:val="9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CIDADE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8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</w:tr>
      <w:tr w:rsidR="00E715CB" w:rsidTr="005F5502">
        <w:tc>
          <w:tcPr>
            <w:tcW w:w="9621" w:type="dxa"/>
            <w:gridSpan w:val="11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TELEFONES PARA CONTATO COM DDD</w:t>
            </w:r>
          </w:p>
        </w:tc>
      </w:tr>
      <w:tr w:rsidR="00E715CB" w:rsidTr="005F5502">
        <w:tc>
          <w:tcPr>
            <w:tcW w:w="3380" w:type="dxa"/>
            <w:gridSpan w:val="4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COMERCIAL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7" w:type="dxa"/>
            <w:gridSpan w:val="4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RESIDENCIAL</w:t>
            </w:r>
          </w:p>
        </w:tc>
        <w:tc>
          <w:tcPr>
            <w:tcW w:w="3364" w:type="dxa"/>
            <w:gridSpan w:val="3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CELULAR</w:t>
            </w:r>
          </w:p>
        </w:tc>
      </w:tr>
      <w:tr w:rsidR="00E715CB" w:rsidTr="005F5502">
        <w:tc>
          <w:tcPr>
            <w:tcW w:w="9621" w:type="dxa"/>
            <w:gridSpan w:val="11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 ELETRÔNICO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9621" w:type="dxa"/>
            <w:gridSpan w:val="11"/>
            <w:shd w:val="clear" w:color="auto" w:fill="A6A6A6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OPÇÃO DE TURMA</w:t>
            </w:r>
          </w:p>
        </w:tc>
      </w:tr>
      <w:tr w:rsidR="00E715CB" w:rsidTr="005F5502">
        <w:tc>
          <w:tcPr>
            <w:tcW w:w="854" w:type="dxa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033" w:type="dxa"/>
            <w:gridSpan w:val="5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LIBRAS</w:t>
            </w:r>
          </w:p>
          <w:p w:rsidR="00E715CB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TERÇA-FEIRA - VESPERTINO</w:t>
            </w:r>
          </w:p>
        </w:tc>
        <w:tc>
          <w:tcPr>
            <w:tcW w:w="518" w:type="dxa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4216" w:type="dxa"/>
            <w:gridSpan w:val="4"/>
          </w:tcPr>
          <w:p w:rsidR="00E715CB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LIBRAS</w:t>
            </w:r>
          </w:p>
          <w:p w:rsidR="00E715CB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TERÇA-FEIRA - NOTURNO</w:t>
            </w:r>
          </w:p>
        </w:tc>
      </w:tr>
      <w:tr w:rsidR="00E715CB" w:rsidTr="005F5502">
        <w:tc>
          <w:tcPr>
            <w:tcW w:w="3041" w:type="dxa"/>
            <w:gridSpan w:val="3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______/_______/_______</w:t>
            </w:r>
          </w:p>
        </w:tc>
        <w:tc>
          <w:tcPr>
            <w:tcW w:w="6580" w:type="dxa"/>
            <w:gridSpan w:val="8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DO(A)  ALUNO (A)</w:t>
            </w:r>
          </w:p>
        </w:tc>
      </w:tr>
      <w:tr w:rsidR="00E715CB" w:rsidTr="005F5502">
        <w:tc>
          <w:tcPr>
            <w:tcW w:w="3041" w:type="dxa"/>
            <w:gridSpan w:val="3"/>
            <w:shd w:val="clear" w:color="auto" w:fill="FFFFFF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DEFERIDO EM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_____/______/________</w:t>
            </w:r>
          </w:p>
        </w:tc>
        <w:tc>
          <w:tcPr>
            <w:tcW w:w="6580" w:type="dxa"/>
            <w:gridSpan w:val="8"/>
            <w:shd w:val="clear" w:color="auto" w:fill="FFFFFF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 COORDENADOR</w:t>
            </w:r>
          </w:p>
        </w:tc>
      </w:tr>
    </w:tbl>
    <w:p w:rsidR="00E715CB" w:rsidRDefault="00E715CB"/>
    <w:sectPr w:rsidR="00E715CB" w:rsidSect="001569CE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EE" w:rsidRPr="00E715CB" w:rsidRDefault="008054EE" w:rsidP="00E715CB">
      <w:r>
        <w:separator/>
      </w:r>
    </w:p>
  </w:endnote>
  <w:endnote w:type="continuationSeparator" w:id="0">
    <w:p w:rsidR="008054EE" w:rsidRPr="00E715CB" w:rsidRDefault="008054EE" w:rsidP="00E71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EE" w:rsidRPr="00E715CB" w:rsidRDefault="008054EE" w:rsidP="00E715CB">
      <w:r>
        <w:separator/>
      </w:r>
    </w:p>
  </w:footnote>
  <w:footnote w:type="continuationSeparator" w:id="0">
    <w:p w:rsidR="008054EE" w:rsidRPr="00E715CB" w:rsidRDefault="008054EE" w:rsidP="00E71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5CB"/>
    <w:rsid w:val="00051ED6"/>
    <w:rsid w:val="001569CE"/>
    <w:rsid w:val="005D2ACB"/>
    <w:rsid w:val="006F3708"/>
    <w:rsid w:val="008054EE"/>
    <w:rsid w:val="00A96B67"/>
    <w:rsid w:val="00D37A72"/>
    <w:rsid w:val="00E7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C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9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9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569CE"/>
    <w:pPr>
      <w:spacing w:line="360" w:lineRule="exact"/>
    </w:pPr>
    <w:rPr>
      <w:rFonts w:ascii="Trebuchet MS" w:hAnsi="Trebuchet MS"/>
      <w:noProof/>
      <w:color w:val="000000"/>
      <w:sz w:val="24"/>
    </w:rPr>
  </w:style>
  <w:style w:type="character" w:customStyle="1" w:styleId="CorpodetextoChar">
    <w:name w:val="Corpo de texto Char"/>
    <w:basedOn w:val="Fontepargpadro"/>
    <w:link w:val="Corpodetexto"/>
    <w:rsid w:val="001569CE"/>
    <w:rPr>
      <w:rFonts w:ascii="Trebuchet MS" w:eastAsia="Times New Roman" w:hAnsi="Trebuchet MS" w:cs="Times New Roman"/>
      <w:noProof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1569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69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9CE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569C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569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715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15C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CELE\CELE.2013\CELE%20INSCRI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CELE INSCRIÇÃO</Template>
  <TotalTime>11</TotalTime>
  <Pages>5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escritorio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2013-06-18T20:38:00Z</dcterms:created>
  <dcterms:modified xsi:type="dcterms:W3CDTF">2013-06-18T20:50:00Z</dcterms:modified>
</cp:coreProperties>
</file>